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06CAB814" w:rsidR="00746C1B" w:rsidRPr="007A3D9B" w:rsidRDefault="00746C1B">
      <w:pPr>
        <w:rPr>
          <w:lang w:val="es-ES"/>
        </w:rPr>
      </w:pPr>
    </w:p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3116"/>
        <w:gridCol w:w="1606"/>
        <w:gridCol w:w="4140"/>
      </w:tblGrid>
      <w:tr w:rsidR="000E51D9" w:rsidRPr="007A3D9B" w14:paraId="39563250" w14:textId="77777777" w:rsidTr="000A61AE">
        <w:trPr>
          <w:cantSplit/>
        </w:trPr>
        <w:tc>
          <w:tcPr>
            <w:tcW w:w="88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17D513" w14:textId="5B006226" w:rsidR="00A97112" w:rsidRPr="007A3D9B" w:rsidRDefault="0099517C" w:rsidP="0099517C">
            <w:pPr>
              <w:ind w:left="-108" w:right="99"/>
              <w:rPr>
                <w:b/>
                <w:highlight w:val="green"/>
                <w:lang w:val="es-ES"/>
              </w:rPr>
            </w:pPr>
            <w:r w:rsidRPr="007A3D9B">
              <w:rPr>
                <w:b/>
                <w:bCs/>
                <w:lang w:val="es-ES"/>
              </w:rPr>
              <w:t xml:space="preserve">Carta de invitación </w:t>
            </w:r>
            <w:r w:rsidR="007B2C82" w:rsidRPr="007A3D9B">
              <w:rPr>
                <w:b/>
                <w:lang w:val="es-ES"/>
              </w:rPr>
              <w:t>(a rellenar por el espacio de exhibición)</w:t>
            </w:r>
          </w:p>
        </w:tc>
      </w:tr>
      <w:tr w:rsidR="000E51D9" w:rsidRPr="007A3D9B" w14:paraId="11C84AE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7A3D9B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es-ES"/>
              </w:rPr>
            </w:pPr>
          </w:p>
          <w:p w14:paraId="17FAF651" w14:textId="4264AC62" w:rsidR="000E51D9" w:rsidRPr="007A3D9B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7A3D9B">
              <w:rPr>
                <w:b/>
                <w:sz w:val="20"/>
                <w:szCs w:val="20"/>
                <w:lang w:val="es-ES"/>
              </w:rPr>
              <w:t>Datos del espacio de exhibición (festival, bienal, trienal, equipamiento, centro de arte...)</w:t>
            </w:r>
          </w:p>
        </w:tc>
      </w:tr>
      <w:tr w:rsidR="007B2C82" w:rsidRPr="007A3D9B" w14:paraId="5073D7B9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77777777" w:rsidR="007B2C82" w:rsidRPr="007A3D9B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Nombre </w:t>
            </w:r>
          </w:p>
          <w:p w14:paraId="3B4B3D1A" w14:textId="20F1881E" w:rsidR="007B2C82" w:rsidRPr="007A3D9B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AF1CFE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 xml:space="preserve">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</w:tr>
      <w:tr w:rsidR="007B2C82" w:rsidRPr="007A3D9B" w14:paraId="7D339036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77777777" w:rsidR="007B2C82" w:rsidRPr="007A3D9B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Dirección </w:t>
            </w:r>
          </w:p>
          <w:p w14:paraId="1C01695B" w14:textId="5B50D530" w:rsidR="007B2C82" w:rsidRPr="007A3D9B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1"/>
          </w:p>
        </w:tc>
      </w:tr>
      <w:tr w:rsidR="000E51D9" w:rsidRPr="007A3D9B" w14:paraId="69B4B16B" w14:textId="77777777" w:rsidTr="000A61AE">
        <w:trPr>
          <w:cantSplit/>
        </w:trPr>
        <w:tc>
          <w:tcPr>
            <w:tcW w:w="3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77777777" w:rsidR="000E51D9" w:rsidRPr="007A3D9B" w:rsidRDefault="000E51D9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>Población</w:t>
            </w:r>
          </w:p>
          <w:p w14:paraId="6195DA69" w14:textId="3893D09E" w:rsidR="00CA2087" w:rsidRPr="007A3D9B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57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77777777" w:rsidR="000E51D9" w:rsidRPr="007A3D9B" w:rsidRDefault="009A7A88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>País</w:t>
            </w:r>
          </w:p>
          <w:p w14:paraId="1DA54E2C" w14:textId="1E4E647E" w:rsidR="00CA2087" w:rsidRPr="007A3D9B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</w:tr>
      <w:tr w:rsidR="00151760" w:rsidRPr="007A3D9B" w14:paraId="5F994E18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741FE" w14:textId="77777777" w:rsidR="00151760" w:rsidRPr="007A3D9B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Dirección web </w:t>
            </w:r>
          </w:p>
          <w:p w14:paraId="357B8B3C" w14:textId="6EDFB8F8" w:rsidR="00151760" w:rsidRPr="007A3D9B" w:rsidRDefault="0015176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0E51D9" w:rsidRPr="007A3D9B" w14:paraId="02311294" w14:textId="77777777" w:rsidTr="000A61A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5CBA2" w14:textId="77777777" w:rsidR="00151760" w:rsidRPr="007A3D9B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>Nombre y apellidos del representante legal</w:t>
            </w:r>
          </w:p>
          <w:p w14:paraId="5171C251" w14:textId="6CAB8AC5" w:rsidR="00CA2087" w:rsidRPr="007A3D9B" w:rsidRDefault="00CA2087" w:rsidP="00101719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88DAC" w14:textId="285FF432" w:rsidR="00CA2087" w:rsidRPr="007A3D9B" w:rsidRDefault="002516B0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Cargo </w:t>
            </w:r>
          </w:p>
          <w:p w14:paraId="589FB6B5" w14:textId="50A9EE3F" w:rsidR="00426E02" w:rsidRPr="007A3D9B" w:rsidRDefault="00426E0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</w:tr>
      <w:tr w:rsidR="00B1721B" w:rsidRPr="007A3D9B" w14:paraId="7140D45E" w14:textId="77777777" w:rsidTr="000A61A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A25C8F" w14:textId="77777777" w:rsidR="00B1721B" w:rsidRPr="007A3D9B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>Dirección electrónica del representante legal</w:t>
            </w:r>
          </w:p>
          <w:p w14:paraId="02C5948D" w14:textId="2994EFB7" w:rsidR="00B1721B" w:rsidRPr="007A3D9B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="004A1035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E08AFC" w14:textId="77777777" w:rsidR="00B1721B" w:rsidRPr="007A3D9B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9E19E1" w:rsidRPr="007A3D9B" w14:paraId="5E7AE59C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9E19E1" w:rsidRPr="007A3D9B" w:rsidRDefault="009E19E1" w:rsidP="00101719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  <w:p w14:paraId="694A325C" w14:textId="3EC4031B" w:rsidR="009E19E1" w:rsidRPr="007A3D9B" w:rsidRDefault="00747377" w:rsidP="00101719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  <w:r w:rsidRPr="007A3D9B">
              <w:rPr>
                <w:b/>
                <w:sz w:val="20"/>
                <w:szCs w:val="20"/>
                <w:lang w:val="es-ES"/>
              </w:rPr>
              <w:t>Nombre del creador (artista, arquitecto/a, diseñador/a y/o comisario/a)</w:t>
            </w:r>
          </w:p>
        </w:tc>
      </w:tr>
      <w:tr w:rsidR="009E19E1" w:rsidRPr="007A3D9B" w14:paraId="210A67C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C78AFB" w14:textId="0FA8FB06" w:rsidR="009E19E1" w:rsidRPr="007A3D9B" w:rsidRDefault="009E19E1" w:rsidP="00747377">
            <w:pPr>
              <w:ind w:right="99"/>
              <w:rPr>
                <w:rFonts w:cs="Arial"/>
                <w:sz w:val="16"/>
                <w:szCs w:val="16"/>
                <w:lang w:val="es-ES"/>
              </w:rPr>
            </w:pPr>
          </w:p>
          <w:p w14:paraId="212B9BF2" w14:textId="77777777" w:rsidR="009E19E1" w:rsidRPr="007A3D9B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</w:tr>
      <w:tr w:rsidR="002475E8" w:rsidRPr="007A3D9B" w14:paraId="2BAF1D9C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D4253" w14:textId="77777777" w:rsidR="00AD74CC" w:rsidRPr="007A3D9B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7426209F" w14:textId="6FCBB3AE" w:rsidR="00AD74CC" w:rsidRPr="007A3D9B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  <w:r w:rsidRPr="007A3D9B">
              <w:rPr>
                <w:rFonts w:cs="Arial"/>
                <w:b/>
                <w:sz w:val="20"/>
                <w:szCs w:val="20"/>
                <w:lang w:val="es-ES"/>
              </w:rPr>
              <w:t>Contra</w:t>
            </w:r>
            <w:r w:rsidR="006D57E2">
              <w:rPr>
                <w:rFonts w:cs="Arial"/>
                <w:b/>
                <w:sz w:val="20"/>
                <w:szCs w:val="20"/>
                <w:lang w:val="es-ES"/>
              </w:rPr>
              <w:t>pres</w:t>
            </w:r>
            <w:r w:rsidRPr="007A3D9B">
              <w:rPr>
                <w:rFonts w:cs="Arial"/>
                <w:b/>
                <w:sz w:val="20"/>
                <w:szCs w:val="20"/>
                <w:lang w:val="es-ES"/>
              </w:rPr>
              <w:t>tación económica</w:t>
            </w:r>
          </w:p>
          <w:p w14:paraId="75BE75FC" w14:textId="77777777" w:rsidR="00AD74CC" w:rsidRPr="007A3D9B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26C13910" w14:textId="74B90D86" w:rsidR="00AD74CC" w:rsidRPr="007A3D9B" w:rsidRDefault="00AD74CC" w:rsidP="00101719">
            <w:pPr>
              <w:ind w:left="-108" w:right="99"/>
              <w:rPr>
                <w:rFonts w:cs="Arial"/>
                <w:sz w:val="20"/>
                <w:szCs w:val="16"/>
                <w:lang w:val="es-ES"/>
              </w:rPr>
            </w:pPr>
            <w:r w:rsidRPr="007A3D9B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D9B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Pr="007A3D9B">
              <w:rPr>
                <w:rFonts w:cs="Arial"/>
                <w:sz w:val="20"/>
                <w:szCs w:val="16"/>
                <w:lang w:val="es-ES"/>
              </w:rPr>
            </w:r>
            <w:r w:rsidRPr="007A3D9B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7A3D9B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7A3D9B">
              <w:rPr>
                <w:rFonts w:cs="Arial"/>
                <w:sz w:val="20"/>
                <w:szCs w:val="16"/>
                <w:lang w:val="es-ES"/>
              </w:rPr>
              <w:t xml:space="preserve"> </w:t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honorarios </w:t>
            </w:r>
            <w:r w:rsidR="007A3D9B" w:rsidRPr="007A3D9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6D57E2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7A3D9B" w:rsidRPr="007A3D9B">
              <w:rPr>
                <w:rFonts w:cs="Arial"/>
                <w:sz w:val="16"/>
                <w:szCs w:val="16"/>
                <w:lang w:val="es-ES"/>
              </w:rPr>
              <w:t xml:space="preserve">    </w:t>
            </w:r>
            <w:r w:rsidRPr="007A3D9B">
              <w:rPr>
                <w:rFonts w:cs="Arial"/>
                <w:sz w:val="16"/>
                <w:szCs w:val="16"/>
                <w:lang w:val="es-ES"/>
              </w:rPr>
              <w:t>cuantía</w:t>
            </w:r>
            <w:r w:rsidR="007A3D9B" w:rsidRPr="007A3D9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s-ES"/>
                </w:rPr>
                <w:id w:val="-1645336869"/>
                <w:placeholder>
                  <w:docPart w:val="FA5B855202294380A7DEBB57FE6C9AFB"/>
                </w:placeholder>
              </w:sdtPr>
              <w:sdtEndPr/>
              <w:sdtContent>
                <w:r w:rsidR="007A3D9B" w:rsidRPr="007A3D9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7A3D9B" w:rsidRPr="007A3D9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instrText xml:space="preserve"> FORMTEXT </w:instrText>
                </w:r>
                <w:r w:rsidR="007A3D9B" w:rsidRPr="007A3D9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</w:r>
                <w:r w:rsidR="007A3D9B" w:rsidRPr="007A3D9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separate"/>
                </w:r>
                <w:r w:rsidR="007A3D9B" w:rsidRPr="007A3D9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7A3D9B" w:rsidRPr="007A3D9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7A3D9B" w:rsidRPr="007A3D9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7A3D9B" w:rsidRPr="007A3D9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7A3D9B" w:rsidRPr="007A3D9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7A3D9B" w:rsidRPr="007A3D9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end"/>
                </w:r>
              </w:sdtContent>
            </w:sdt>
            <w:r w:rsidR="007A3D9B" w:rsidRPr="007A3D9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€</w:t>
            </w:r>
          </w:p>
          <w:p w14:paraId="5DB6DFAC" w14:textId="043ED707" w:rsidR="00822BB7" w:rsidRPr="007A3D9B" w:rsidRDefault="00822BB7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4BAFA08D" w14:textId="77777777" w:rsidR="00AD74CC" w:rsidRPr="007A3D9B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CF3314" w:rsidRPr="007A3D9B" w14:paraId="614D4201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5C9331" w14:textId="77777777" w:rsidR="006A2ACE" w:rsidRPr="007A3D9B" w:rsidRDefault="006A2ACE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780FC216" w14:textId="64BD629F" w:rsidR="00CF3314" w:rsidRPr="007A3D9B" w:rsidRDefault="00392341" w:rsidP="00101719">
            <w:pPr>
              <w:ind w:left="-108" w:right="99"/>
              <w:rPr>
                <w:rFonts w:cs="Arial"/>
                <w:sz w:val="20"/>
                <w:szCs w:val="20"/>
                <w:lang w:val="es-ES"/>
              </w:rPr>
            </w:pPr>
            <w:r w:rsidRPr="007A3D9B">
              <w:rPr>
                <w:rFonts w:cs="Arial"/>
                <w:sz w:val="20"/>
                <w:szCs w:val="20"/>
                <w:lang w:val="es-ES"/>
              </w:rPr>
              <w:t>El espacio de exhibición garantiza que el creador/a tendrá cubiertos todos los gastos necesarios para llevar a cabo la/s actividad/</w:t>
            </w:r>
            <w:r w:rsidR="007A3D9B" w:rsidRPr="007A3D9B">
              <w:rPr>
                <w:rFonts w:cs="Arial"/>
                <w:sz w:val="20"/>
                <w:szCs w:val="20"/>
                <w:lang w:val="es-ES"/>
              </w:rPr>
              <w:t>es</w:t>
            </w:r>
            <w:r w:rsidRPr="007A3D9B">
              <w:rPr>
                <w:rFonts w:cs="Arial"/>
                <w:sz w:val="20"/>
                <w:szCs w:val="20"/>
                <w:lang w:val="es-ES"/>
              </w:rPr>
              <w:t>.</w:t>
            </w:r>
          </w:p>
          <w:p w14:paraId="4F937E8C" w14:textId="77777777" w:rsidR="0037477A" w:rsidRPr="007A3D9B" w:rsidRDefault="0037477A" w:rsidP="00101719">
            <w:pPr>
              <w:ind w:left="-108" w:right="99"/>
              <w:rPr>
                <w:rFonts w:cs="Arial"/>
                <w:sz w:val="20"/>
                <w:szCs w:val="20"/>
                <w:lang w:val="es-ES"/>
              </w:rPr>
            </w:pPr>
          </w:p>
          <w:p w14:paraId="0F95ACB9" w14:textId="08C853B3" w:rsidR="00822BB7" w:rsidRPr="007A3D9B" w:rsidRDefault="00CF3314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 w:rsidRPr="007A3D9B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Pr="007A3D9B">
              <w:rPr>
                <w:rFonts w:cs="Arial"/>
                <w:sz w:val="20"/>
                <w:szCs w:val="16"/>
                <w:lang w:val="es-ES"/>
              </w:rPr>
            </w:r>
            <w:r w:rsidRPr="007A3D9B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7A3D9B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bookmarkEnd w:id="6"/>
            <w:r w:rsidRPr="007A3D9B">
              <w:rPr>
                <w:rFonts w:cs="Arial"/>
                <w:sz w:val="16"/>
                <w:szCs w:val="16"/>
                <w:lang w:val="es-ES"/>
              </w:rPr>
              <w:t xml:space="preserve">Si  </w:t>
            </w:r>
          </w:p>
          <w:p w14:paraId="7C0FE9E1" w14:textId="77777777" w:rsidR="0017274F" w:rsidRPr="007A3D9B" w:rsidRDefault="0017274F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67130FAD" w14:textId="59EB5A44" w:rsidR="006A2ACE" w:rsidRPr="007A3D9B" w:rsidRDefault="006A2ACE" w:rsidP="00392341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7A3D9B" w14:paraId="26481401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E42D9F" w:rsidRPr="007A3D9B" w:rsidRDefault="00E42D9F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36C02FAD" w14:textId="57F50367" w:rsidR="000B09C3" w:rsidRPr="007A3D9B" w:rsidRDefault="00222A21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  <w:r w:rsidRPr="007A3D9B">
              <w:rPr>
                <w:rFonts w:cs="Arial"/>
                <w:b/>
                <w:sz w:val="20"/>
                <w:szCs w:val="20"/>
                <w:lang w:val="es-ES"/>
              </w:rPr>
              <w:t>Datos de la actividad</w:t>
            </w:r>
          </w:p>
          <w:p w14:paraId="05F1BF64" w14:textId="77777777" w:rsidR="000B09C3" w:rsidRPr="007A3D9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7A3D9B" w14:paraId="40D58CDE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43871" w14:textId="2B1E243D" w:rsidR="000B09C3" w:rsidRPr="007A3D9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Fecha inicio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 Fecha final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="00D759CE" w:rsidRPr="007A3D9B">
              <w:rPr>
                <w:rFonts w:cs="Arial"/>
                <w:sz w:val="16"/>
                <w:szCs w:val="16"/>
                <w:lang w:val="es-ES"/>
              </w:rPr>
              <w:t xml:space="preserve">      Título (si procede)  </w:t>
            </w:r>
            <w:r w:rsidR="00AD74CC"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="00AD74CC"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="00AD74CC"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AD74CC"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="00AD74CC"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0C6604DF" w14:textId="77777777" w:rsidR="000B09C3" w:rsidRPr="007A3D9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7A3D9B" w14:paraId="167640D6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E3CFF4" w14:textId="77777777" w:rsidR="00302AFC" w:rsidRPr="007A3D9B" w:rsidRDefault="00302AFC" w:rsidP="00302AFC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Fecha inicio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 Fecha final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Título (si procede)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584CD438" w14:textId="77777777" w:rsidR="000B09C3" w:rsidRPr="007A3D9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7A3D9B" w14:paraId="2F909AD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6A9781" w14:textId="77777777" w:rsidR="00302AFC" w:rsidRPr="007A3D9B" w:rsidRDefault="00302AFC" w:rsidP="00302AFC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Fecha inicio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 Fecha final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Título (si procede)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52A8C4BE" w14:textId="77777777" w:rsidR="000B09C3" w:rsidRPr="007A3D9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744F0" w:rsidRPr="007A3D9B" w14:paraId="221B2C0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D25064" w14:textId="77777777" w:rsidR="00302AFC" w:rsidRPr="007A3D9B" w:rsidRDefault="00302AFC" w:rsidP="00302AFC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Fecha inicio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 Fecha final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7A3D9B">
              <w:rPr>
                <w:rFonts w:cs="Arial"/>
                <w:sz w:val="16"/>
                <w:szCs w:val="16"/>
                <w:lang w:val="es-ES"/>
              </w:rPr>
              <w:t xml:space="preserve">      Título (si procede)  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55330A33" w14:textId="77777777" w:rsidR="008744F0" w:rsidRPr="007A3D9B" w:rsidRDefault="008744F0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65B47CB3" w14:textId="77777777" w:rsidR="00746C1B" w:rsidRPr="007A3D9B" w:rsidRDefault="00746C1B" w:rsidP="006A2ACE">
      <w:pPr>
        <w:pStyle w:val="Subttol"/>
        <w:rPr>
          <w:lang w:val="es-ES"/>
        </w:rPr>
      </w:pPr>
    </w:p>
    <w:tbl>
      <w:tblPr>
        <w:tblW w:w="13143" w:type="dxa"/>
        <w:tblLook w:val="01E0" w:firstRow="1" w:lastRow="1" w:firstColumn="1" w:lastColumn="1" w:noHBand="0" w:noVBand="0"/>
      </w:tblPr>
      <w:tblGrid>
        <w:gridCol w:w="4320"/>
        <w:gridCol w:w="4503"/>
        <w:gridCol w:w="4320"/>
      </w:tblGrid>
      <w:tr w:rsidR="00BE79C9" w:rsidRPr="007A3D9B" w14:paraId="2F432EEF" w14:textId="4D9C31A5" w:rsidTr="00BE79C9">
        <w:trPr>
          <w:trHeight w:val="432"/>
        </w:trPr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14:paraId="59687C9D" w14:textId="77777777" w:rsidR="00BE79C9" w:rsidRPr="007A3D9B" w:rsidRDefault="00BE79C9" w:rsidP="00BE79C9">
            <w:pPr>
              <w:ind w:left="-108" w:right="99"/>
              <w:jc w:val="center"/>
              <w:rPr>
                <w:b/>
                <w:sz w:val="20"/>
                <w:szCs w:val="20"/>
                <w:lang w:val="es-ES"/>
              </w:rPr>
            </w:pPr>
            <w:r w:rsidRPr="007A3D9B">
              <w:rPr>
                <w:b/>
                <w:sz w:val="20"/>
                <w:szCs w:val="20"/>
                <w:lang w:val="es-ES"/>
              </w:rPr>
              <w:t>Firma del representante legal</w:t>
            </w:r>
          </w:p>
          <w:p w14:paraId="7E224BC5" w14:textId="77777777" w:rsidR="00BE79C9" w:rsidRPr="007A3D9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68774048" w14:textId="77777777" w:rsidR="00BE79C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49AF32DB" w14:textId="77777777" w:rsidR="00CC08AA" w:rsidRDefault="00CC08AA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44B28306" w14:textId="77777777" w:rsidR="00CC08AA" w:rsidRDefault="00CC08AA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7420ED51" w14:textId="77777777" w:rsidR="00CC08AA" w:rsidRPr="007A3D9B" w:rsidRDefault="00CC08AA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334BB12A" w14:textId="77777777" w:rsidR="00BE79C9" w:rsidRPr="007A3D9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602A72B1" w14:textId="3E4BC3C7" w:rsidR="00BE79C9" w:rsidRPr="007A3D9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</w:tcPr>
          <w:p w14:paraId="73737457" w14:textId="3F07804A" w:rsidR="00BE79C9" w:rsidRPr="007A3D9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b/>
                <w:sz w:val="20"/>
                <w:szCs w:val="20"/>
                <w:lang w:val="es-ES"/>
              </w:rPr>
              <w:t>Firma del creador</w:t>
            </w:r>
          </w:p>
        </w:tc>
        <w:tc>
          <w:tcPr>
            <w:tcW w:w="4320" w:type="dxa"/>
          </w:tcPr>
          <w:p w14:paraId="7C2955C3" w14:textId="77777777" w:rsidR="00BE79C9" w:rsidRPr="007A3D9B" w:rsidRDefault="00BE79C9" w:rsidP="00BE79C9">
            <w:pPr>
              <w:rPr>
                <w:lang w:val="es-ES"/>
              </w:rPr>
            </w:pPr>
          </w:p>
        </w:tc>
      </w:tr>
      <w:tr w:rsidR="00BE79C9" w:rsidRPr="007A3D9B" w14:paraId="5872B96F" w14:textId="77777777" w:rsidTr="00BE79C9">
        <w:trPr>
          <w:gridAfter w:val="1"/>
          <w:wAfter w:w="4320" w:type="dxa"/>
          <w:trHeight w:val="432"/>
        </w:trPr>
        <w:tc>
          <w:tcPr>
            <w:tcW w:w="88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F92D11" w14:textId="77777777" w:rsidR="00BE79C9" w:rsidRPr="007A3D9B" w:rsidRDefault="00BE79C9" w:rsidP="00BE79C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7A3D9B">
              <w:rPr>
                <w:rFonts w:cs="Arial"/>
                <w:sz w:val="16"/>
                <w:szCs w:val="16"/>
                <w:lang w:val="es-ES"/>
              </w:rPr>
              <w:t>Localidad / país y fecha</w:t>
            </w:r>
          </w:p>
          <w:p w14:paraId="7742CB00" w14:textId="77777777" w:rsidR="00BE79C9" w:rsidRPr="007A3D9B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7A3D9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</w:tr>
      <w:tr w:rsidR="00BE79C9" w:rsidRPr="007A3D9B" w14:paraId="69A82D37" w14:textId="77777777" w:rsidTr="00BE79C9">
        <w:trPr>
          <w:gridAfter w:val="1"/>
          <w:wAfter w:w="4320" w:type="dxa"/>
          <w:trHeight w:val="778"/>
        </w:trPr>
        <w:tc>
          <w:tcPr>
            <w:tcW w:w="88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440A9AC" w14:textId="77777777" w:rsidR="00BE79C9" w:rsidRPr="007A3D9B" w:rsidRDefault="00BE79C9" w:rsidP="00BE79C9">
            <w:pPr>
              <w:ind w:right="99"/>
              <w:rPr>
                <w:rFonts w:cs="Arial"/>
                <w:sz w:val="14"/>
                <w:szCs w:val="14"/>
                <w:lang w:val="es-ES"/>
              </w:rPr>
            </w:pPr>
          </w:p>
          <w:p w14:paraId="7FB9F6DC" w14:textId="77777777" w:rsidR="00BE79C9" w:rsidRPr="007A3D9B" w:rsidRDefault="00BE79C9" w:rsidP="00BE79C9">
            <w:pPr>
              <w:ind w:left="-108" w:right="99"/>
              <w:rPr>
                <w:rFonts w:cs="Arial"/>
                <w:sz w:val="14"/>
                <w:szCs w:val="14"/>
                <w:lang w:val="es-ES"/>
              </w:rPr>
            </w:pPr>
          </w:p>
          <w:p w14:paraId="1C404BC9" w14:textId="20FAE73F" w:rsidR="00BE79C9" w:rsidRPr="007A3D9B" w:rsidRDefault="00BE79C9" w:rsidP="00BE79C9">
            <w:pPr>
              <w:ind w:left="-108" w:right="99"/>
              <w:jc w:val="both"/>
              <w:rPr>
                <w:rFonts w:cs="Arial"/>
                <w:sz w:val="14"/>
                <w:szCs w:val="14"/>
                <w:lang w:val="es-ES"/>
              </w:rPr>
            </w:pPr>
            <w:r w:rsidRPr="007A3D9B">
              <w:rPr>
                <w:rFonts w:cs="Arial"/>
                <w:b/>
                <w:sz w:val="14"/>
                <w:szCs w:val="14"/>
                <w:lang w:val="es-ES"/>
              </w:rPr>
              <w:t>Nota:</w:t>
            </w:r>
            <w:r w:rsidRPr="007A3D9B">
              <w:rPr>
                <w:rFonts w:cs="Arial"/>
                <w:sz w:val="14"/>
                <w:szCs w:val="14"/>
                <w:lang w:val="es-ES"/>
              </w:rPr>
              <w:t xml:space="preserve"> El espacio de exhibición podrá anexar toda la información que considere necesaria a este certificado.</w:t>
            </w:r>
          </w:p>
        </w:tc>
      </w:tr>
    </w:tbl>
    <w:p w14:paraId="73DB96F5" w14:textId="3F8C5CA3" w:rsidR="00055AEC" w:rsidRPr="007A3D9B" w:rsidRDefault="00055AEC" w:rsidP="00BE79C9">
      <w:pPr>
        <w:ind w:right="99"/>
        <w:rPr>
          <w:lang w:val="es-ES"/>
        </w:rPr>
      </w:pPr>
    </w:p>
    <w:sectPr w:rsidR="00055AEC" w:rsidRPr="007A3D9B" w:rsidSect="00E474A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707" w:bottom="1417" w:left="156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0D3E" w14:textId="77777777" w:rsidR="00F93E8F" w:rsidRDefault="00F93E8F">
      <w:r>
        <w:separator/>
      </w:r>
    </w:p>
  </w:endnote>
  <w:endnote w:type="continuationSeparator" w:id="0">
    <w:p w14:paraId="76202578" w14:textId="77777777" w:rsidR="00F93E8F" w:rsidRDefault="00F9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0FEECFD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08A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/3</w:t>
    </w:r>
  </w:p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5E7" w14:textId="77777777" w:rsidR="00FC3E2B" w:rsidRDefault="00FC3E2B" w:rsidP="00BE79C9">
    <w:pPr>
      <w:ind w:right="425"/>
      <w:jc w:val="both"/>
      <w:rPr>
        <w:rFonts w:cs="Arial"/>
        <w:sz w:val="14"/>
        <w:szCs w:val="14"/>
      </w:rPr>
    </w:pPr>
  </w:p>
  <w:p w14:paraId="0159301E" w14:textId="77777777" w:rsidR="00CC08AA" w:rsidRPr="007B6A1A" w:rsidRDefault="00CC08AA" w:rsidP="006F1B28">
    <w:pPr>
      <w:ind w:right="850"/>
      <w:jc w:val="both"/>
      <w:rPr>
        <w:rFonts w:cs="Arial"/>
        <w:b/>
        <w:bCs/>
        <w:sz w:val="14"/>
        <w:szCs w:val="14"/>
      </w:rPr>
    </w:pPr>
    <w:r w:rsidRPr="007B6A1A">
      <w:rPr>
        <w:rFonts w:cs="Arial"/>
        <w:b/>
        <w:bCs/>
        <w:sz w:val="14"/>
        <w:szCs w:val="14"/>
      </w:rPr>
      <w:t>Información básica sobre protección de datos</w:t>
    </w:r>
  </w:p>
  <w:p w14:paraId="5597A90B" w14:textId="77777777" w:rsidR="00CC08AA" w:rsidRPr="0065611E" w:rsidRDefault="00CC08AA" w:rsidP="006F1B28">
    <w:pPr>
      <w:ind w:right="850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El </w:t>
    </w:r>
    <w:r w:rsidRPr="007B6A1A">
      <w:rPr>
        <w:rFonts w:cs="Arial"/>
        <w:b/>
        <w:bCs/>
        <w:sz w:val="14"/>
        <w:szCs w:val="14"/>
      </w:rPr>
      <w:t>Responsable</w:t>
    </w:r>
    <w:r w:rsidRPr="0065611E">
      <w:rPr>
        <w:rFonts w:cs="Arial"/>
        <w:sz w:val="14"/>
        <w:szCs w:val="14"/>
      </w:rPr>
      <w:t xml:space="preserve"> del tratamiento de los datos es el Institut Ramon Llull.</w:t>
    </w:r>
  </w:p>
  <w:p w14:paraId="363CE30A" w14:textId="77777777" w:rsidR="00CC08AA" w:rsidRPr="0065611E" w:rsidRDefault="00CC08AA" w:rsidP="006F1B28">
    <w:pPr>
      <w:ind w:right="850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La </w:t>
    </w:r>
    <w:r w:rsidRPr="007B6A1A">
      <w:rPr>
        <w:rFonts w:cs="Arial"/>
        <w:b/>
        <w:bCs/>
        <w:sz w:val="14"/>
        <w:szCs w:val="14"/>
      </w:rPr>
      <w:t xml:space="preserve">finalidad </w:t>
    </w:r>
    <w:r w:rsidRPr="0065611E">
      <w:rPr>
        <w:rFonts w:cs="Arial"/>
        <w:sz w:val="14"/>
        <w:szCs w:val="14"/>
      </w:rPr>
      <w:t>es la convocatoria y el desarrollo del proceso de otorgamiento de subvenciones.</w:t>
    </w:r>
  </w:p>
  <w:p w14:paraId="58DEC5FB" w14:textId="77777777" w:rsidR="00CC08AA" w:rsidRPr="0065611E" w:rsidRDefault="00CC08AA" w:rsidP="006F1B28">
    <w:pPr>
      <w:ind w:right="850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>· Los datos se tratarán en cumplimiento de obligaciones legales y en cumplimiento de una misión de interés público.</w:t>
    </w:r>
  </w:p>
  <w:p w14:paraId="755E15BB" w14:textId="77777777" w:rsidR="00CC08AA" w:rsidRPr="0065611E" w:rsidRDefault="00CC08AA" w:rsidP="006F1B28">
    <w:pPr>
      <w:ind w:right="850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Se </w:t>
    </w:r>
    <w:r w:rsidRPr="003A61E9">
      <w:rPr>
        <w:rFonts w:cs="Arial"/>
        <w:b/>
        <w:bCs/>
        <w:sz w:val="14"/>
        <w:szCs w:val="14"/>
      </w:rPr>
      <w:t>comunicarán</w:t>
    </w:r>
    <w:r w:rsidRPr="0065611E">
      <w:rPr>
        <w:rFonts w:cs="Arial"/>
        <w:sz w:val="14"/>
        <w:szCs w:val="14"/>
      </w:rPr>
      <w:t xml:space="preserve"> los datos de los obtentores de acuerdo con la normativa de subvenciones.</w:t>
    </w:r>
  </w:p>
  <w:p w14:paraId="3574A830" w14:textId="77777777" w:rsidR="00CC08AA" w:rsidRDefault="00CC08AA" w:rsidP="006F1B28">
    <w:pPr>
      <w:ind w:right="850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En cualquier momento podrá ejercer los </w:t>
    </w:r>
    <w:r w:rsidRPr="003A61E9">
      <w:rPr>
        <w:rFonts w:cs="Arial"/>
        <w:b/>
        <w:bCs/>
        <w:sz w:val="14"/>
        <w:szCs w:val="14"/>
      </w:rPr>
      <w:t>derechos</w:t>
    </w:r>
    <w:r w:rsidRPr="0065611E">
      <w:rPr>
        <w:rFonts w:cs="Arial"/>
        <w:sz w:val="14"/>
        <w:szCs w:val="14"/>
      </w:rPr>
      <w:t xml:space="preserve"> a acceder a los datos, rectificarlos, suprimirlos, solicitar su limitación del tratamiento o bien oponerse a ello. </w:t>
    </w:r>
  </w:p>
  <w:p w14:paraId="5764F9A6" w14:textId="77777777" w:rsidR="00CC08AA" w:rsidRDefault="00CC08AA" w:rsidP="006F1B28">
    <w:pPr>
      <w:ind w:right="850"/>
      <w:jc w:val="both"/>
    </w:pPr>
    <w:r w:rsidRPr="0065611E">
      <w:rPr>
        <w:rFonts w:cs="Arial"/>
        <w:sz w:val="14"/>
        <w:szCs w:val="14"/>
      </w:rPr>
      <w:t xml:space="preserve">· </w:t>
    </w:r>
    <w:r w:rsidRPr="003A61E9">
      <w:rPr>
        <w:rFonts w:cs="Arial"/>
        <w:b/>
        <w:bCs/>
        <w:sz w:val="14"/>
        <w:szCs w:val="14"/>
      </w:rPr>
      <w:t>Puede consultar información adicional sobre protección de datos en</w:t>
    </w:r>
    <w:r w:rsidRPr="0065611E">
      <w:rPr>
        <w:rFonts w:cs="Arial"/>
        <w:sz w:val="14"/>
        <w:szCs w:val="14"/>
      </w:rPr>
      <w:t xml:space="preserve"> </w:t>
    </w:r>
    <w:hyperlink r:id="rId1" w:history="1">
      <w:r w:rsidRPr="004A7AE2">
        <w:rPr>
          <w:rStyle w:val="Enlla"/>
          <w:rFonts w:cs="Arial"/>
          <w:sz w:val="14"/>
          <w:szCs w:val="14"/>
        </w:rPr>
        <w:t>www.llull.cat</w:t>
      </w:r>
    </w:hyperlink>
  </w:p>
  <w:p w14:paraId="1068CBBE" w14:textId="057F57D5" w:rsidR="005D423F" w:rsidRDefault="005D423F" w:rsidP="00CC08AA">
    <w:pPr>
      <w:ind w:left="-709" w:right="28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00CC" w14:textId="77777777" w:rsidR="00F93E8F" w:rsidRDefault="00F93E8F">
      <w:r>
        <w:separator/>
      </w:r>
    </w:p>
  </w:footnote>
  <w:footnote w:type="continuationSeparator" w:id="0">
    <w:p w14:paraId="416A051C" w14:textId="77777777" w:rsidR="00F93E8F" w:rsidRDefault="00F9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724677428" name="Imatge 1724677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80140CE" wp14:editId="34CA55AD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98980" cy="440690"/>
                <wp:effectExtent l="0" t="0" r="1270" b="0"/>
                <wp:wrapThrough wrapText="bothSides">
                  <wp:wrapPolygon edited="0">
                    <wp:start x="823" y="0"/>
                    <wp:lineTo x="412" y="8403"/>
                    <wp:lineTo x="618" y="19608"/>
                    <wp:lineTo x="9263" y="20542"/>
                    <wp:lineTo x="10498" y="20542"/>
                    <wp:lineTo x="12557" y="20542"/>
                    <wp:lineTo x="13792" y="18674"/>
                    <wp:lineTo x="13586" y="14939"/>
                    <wp:lineTo x="21408" y="12138"/>
                    <wp:lineTo x="21408" y="0"/>
                    <wp:lineTo x="19761" y="0"/>
                    <wp:lineTo x="823" y="0"/>
                  </wp:wrapPolygon>
                </wp:wrapThrough>
                <wp:docPr id="63288127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998980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312D7ADA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C0855" w:rsidRPr="00662C86">
      <w:rPr>
        <w:sz w:val="16"/>
        <w:szCs w:val="16"/>
      </w:rPr>
      <w:t>L0198 U</w:t>
    </w:r>
    <w:r w:rsidR="008727FF">
      <w:rPr>
        <w:sz w:val="16"/>
        <w:szCs w:val="16"/>
      </w:rPr>
      <w:t>0</w:t>
    </w:r>
    <w:r w:rsidR="001C0855" w:rsidRPr="00662C86">
      <w:rPr>
        <w:sz w:val="16"/>
        <w:szCs w:val="16"/>
      </w:rPr>
      <w:t xml:space="preserve">10 N </w:t>
    </w:r>
    <w:r w:rsidR="001C0855" w:rsidRPr="007A3D9B">
      <w:rPr>
        <w:sz w:val="16"/>
        <w:szCs w:val="16"/>
        <w:lang w:val="es-ES"/>
      </w:rPr>
      <w:t>Programación</w:t>
    </w:r>
    <w:r w:rsidR="001C0855" w:rsidRPr="00662C86">
      <w:rPr>
        <w:sz w:val="16"/>
        <w:szCs w:val="16"/>
      </w:rPr>
      <w:t xml:space="preserve"> internacional AAVV_carta_invitació</w:t>
    </w:r>
    <w:r w:rsidR="007A3D9B">
      <w:rPr>
        <w:sz w:val="16"/>
        <w:szCs w:val="16"/>
      </w:rPr>
      <w:t>n</w:t>
    </w:r>
    <w:r w:rsidR="001C0855" w:rsidRPr="00662C86">
      <w:rPr>
        <w:sz w:val="16"/>
        <w:szCs w:val="16"/>
      </w:rPr>
      <w:t>_</w:t>
    </w:r>
    <w:r w:rsidR="007A3D9B">
      <w:rPr>
        <w:sz w:val="16"/>
        <w:szCs w:val="16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 w16cid:durableId="135673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Sx1nmrinK7UDQO8Sl4OjqPoyKypTu4dIHJN0Jo14cMrvfvF2uemIMxznQQMJcy5HIfMFvoXsO4bwD6J6NPjzA==" w:salt="6SF9RxEtxkPWXwXZGfj+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044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91133"/>
    <w:rsid w:val="000A61AE"/>
    <w:rsid w:val="000A7625"/>
    <w:rsid w:val="000B09C3"/>
    <w:rsid w:val="000C5917"/>
    <w:rsid w:val="000D3736"/>
    <w:rsid w:val="000E177E"/>
    <w:rsid w:val="000E51D9"/>
    <w:rsid w:val="000F2C96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43EB"/>
    <w:rsid w:val="001D4BE9"/>
    <w:rsid w:val="001E2355"/>
    <w:rsid w:val="001E44AB"/>
    <w:rsid w:val="001E645A"/>
    <w:rsid w:val="001F2475"/>
    <w:rsid w:val="001F47A8"/>
    <w:rsid w:val="002048A1"/>
    <w:rsid w:val="002074CC"/>
    <w:rsid w:val="00213907"/>
    <w:rsid w:val="00214505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B4D48"/>
    <w:rsid w:val="002C4BAF"/>
    <w:rsid w:val="002D4F9E"/>
    <w:rsid w:val="002D5CB5"/>
    <w:rsid w:val="002D5EA8"/>
    <w:rsid w:val="002E01A7"/>
    <w:rsid w:val="002E3FC3"/>
    <w:rsid w:val="002E463E"/>
    <w:rsid w:val="002F39EF"/>
    <w:rsid w:val="002F7B9E"/>
    <w:rsid w:val="00302AFC"/>
    <w:rsid w:val="00306E77"/>
    <w:rsid w:val="00307400"/>
    <w:rsid w:val="00315B60"/>
    <w:rsid w:val="00320041"/>
    <w:rsid w:val="00324CDE"/>
    <w:rsid w:val="00327053"/>
    <w:rsid w:val="00331244"/>
    <w:rsid w:val="0034322B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0BD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7077C"/>
    <w:rsid w:val="00473187"/>
    <w:rsid w:val="00475FBC"/>
    <w:rsid w:val="004837B1"/>
    <w:rsid w:val="00497216"/>
    <w:rsid w:val="00497535"/>
    <w:rsid w:val="004A10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43F6"/>
    <w:rsid w:val="00564FF3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601507"/>
    <w:rsid w:val="006045C5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7E2"/>
    <w:rsid w:val="006D5C5C"/>
    <w:rsid w:val="006D6349"/>
    <w:rsid w:val="006F1288"/>
    <w:rsid w:val="006F1B28"/>
    <w:rsid w:val="006F5D82"/>
    <w:rsid w:val="00701075"/>
    <w:rsid w:val="007014C9"/>
    <w:rsid w:val="00706DE5"/>
    <w:rsid w:val="0071576F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1C0D"/>
    <w:rsid w:val="0078226D"/>
    <w:rsid w:val="00786984"/>
    <w:rsid w:val="00787BAF"/>
    <w:rsid w:val="007942D1"/>
    <w:rsid w:val="00794CFA"/>
    <w:rsid w:val="00794E6A"/>
    <w:rsid w:val="007965F2"/>
    <w:rsid w:val="007A3D9B"/>
    <w:rsid w:val="007A5235"/>
    <w:rsid w:val="007A7F9F"/>
    <w:rsid w:val="007B2766"/>
    <w:rsid w:val="007B2C82"/>
    <w:rsid w:val="007B4454"/>
    <w:rsid w:val="007B4CB2"/>
    <w:rsid w:val="007C362A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06DC6"/>
    <w:rsid w:val="00822BB7"/>
    <w:rsid w:val="0083682C"/>
    <w:rsid w:val="00840EAE"/>
    <w:rsid w:val="00841367"/>
    <w:rsid w:val="008413C8"/>
    <w:rsid w:val="008608A4"/>
    <w:rsid w:val="00865F5A"/>
    <w:rsid w:val="00866423"/>
    <w:rsid w:val="008727FF"/>
    <w:rsid w:val="008744F0"/>
    <w:rsid w:val="00874F41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7305"/>
    <w:rsid w:val="008D7DCC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0C96"/>
    <w:rsid w:val="00921457"/>
    <w:rsid w:val="00934F54"/>
    <w:rsid w:val="00936E3F"/>
    <w:rsid w:val="00940849"/>
    <w:rsid w:val="00952FEE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E0285"/>
    <w:rsid w:val="009E0613"/>
    <w:rsid w:val="009E19E1"/>
    <w:rsid w:val="009F001E"/>
    <w:rsid w:val="009F2FF5"/>
    <w:rsid w:val="00A006B4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4FD0"/>
    <w:rsid w:val="00A97112"/>
    <w:rsid w:val="00AA6169"/>
    <w:rsid w:val="00AA6985"/>
    <w:rsid w:val="00AB4095"/>
    <w:rsid w:val="00AB46D2"/>
    <w:rsid w:val="00AC07A1"/>
    <w:rsid w:val="00AC6A16"/>
    <w:rsid w:val="00AD0775"/>
    <w:rsid w:val="00AD4EA7"/>
    <w:rsid w:val="00AD74CC"/>
    <w:rsid w:val="00AE2BD5"/>
    <w:rsid w:val="00AE490E"/>
    <w:rsid w:val="00AE542C"/>
    <w:rsid w:val="00AF07DB"/>
    <w:rsid w:val="00AF1CFE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4707"/>
    <w:rsid w:val="00BA79B0"/>
    <w:rsid w:val="00BB45FD"/>
    <w:rsid w:val="00BB6364"/>
    <w:rsid w:val="00BB777F"/>
    <w:rsid w:val="00BC4D7F"/>
    <w:rsid w:val="00BD5960"/>
    <w:rsid w:val="00BE2BE3"/>
    <w:rsid w:val="00BE4E0D"/>
    <w:rsid w:val="00BE79C9"/>
    <w:rsid w:val="00BF33A4"/>
    <w:rsid w:val="00C11A8D"/>
    <w:rsid w:val="00C1249A"/>
    <w:rsid w:val="00C27B09"/>
    <w:rsid w:val="00C32EFB"/>
    <w:rsid w:val="00C50E02"/>
    <w:rsid w:val="00C53546"/>
    <w:rsid w:val="00C64D7F"/>
    <w:rsid w:val="00C66A86"/>
    <w:rsid w:val="00C72A23"/>
    <w:rsid w:val="00C731D9"/>
    <w:rsid w:val="00C7540A"/>
    <w:rsid w:val="00C80650"/>
    <w:rsid w:val="00C8691D"/>
    <w:rsid w:val="00C86EBE"/>
    <w:rsid w:val="00C92586"/>
    <w:rsid w:val="00C94D9D"/>
    <w:rsid w:val="00C9762C"/>
    <w:rsid w:val="00CA2087"/>
    <w:rsid w:val="00CA4753"/>
    <w:rsid w:val="00CB163C"/>
    <w:rsid w:val="00CB312B"/>
    <w:rsid w:val="00CB4EF3"/>
    <w:rsid w:val="00CB577D"/>
    <w:rsid w:val="00CC08AA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39B7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474AD"/>
    <w:rsid w:val="00E531AC"/>
    <w:rsid w:val="00E54008"/>
    <w:rsid w:val="00E62939"/>
    <w:rsid w:val="00E64BA1"/>
    <w:rsid w:val="00E670C3"/>
    <w:rsid w:val="00E72E59"/>
    <w:rsid w:val="00E777FE"/>
    <w:rsid w:val="00E83FD8"/>
    <w:rsid w:val="00E85EDC"/>
    <w:rsid w:val="00E9169E"/>
    <w:rsid w:val="00E96E84"/>
    <w:rsid w:val="00E978EC"/>
    <w:rsid w:val="00EB6C8A"/>
    <w:rsid w:val="00EC08B8"/>
    <w:rsid w:val="00EC1712"/>
    <w:rsid w:val="00ED13C0"/>
    <w:rsid w:val="00ED32C3"/>
    <w:rsid w:val="00EE10B5"/>
    <w:rsid w:val="00EE29D4"/>
    <w:rsid w:val="00EE6109"/>
    <w:rsid w:val="00EF1D37"/>
    <w:rsid w:val="00EF2F8A"/>
    <w:rsid w:val="00EF3BBF"/>
    <w:rsid w:val="00F0321F"/>
    <w:rsid w:val="00F034AD"/>
    <w:rsid w:val="00F04E96"/>
    <w:rsid w:val="00F07140"/>
    <w:rsid w:val="00F132A1"/>
    <w:rsid w:val="00F2178D"/>
    <w:rsid w:val="00F309AE"/>
    <w:rsid w:val="00F434AD"/>
    <w:rsid w:val="00F47056"/>
    <w:rsid w:val="00F52310"/>
    <w:rsid w:val="00F52E90"/>
    <w:rsid w:val="00F57D91"/>
    <w:rsid w:val="00F635D9"/>
    <w:rsid w:val="00F70632"/>
    <w:rsid w:val="00F731DC"/>
    <w:rsid w:val="00F753F0"/>
    <w:rsid w:val="00F768BE"/>
    <w:rsid w:val="00F77948"/>
    <w:rsid w:val="00F84817"/>
    <w:rsid w:val="00F93E8F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../www.llul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5B855202294380A7DEBB57FE6C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2DB0-332A-4030-8D7A-1255A2C059DA}"/>
      </w:docPartPr>
      <w:docPartBody>
        <w:p w:rsidR="006F2574" w:rsidRDefault="00275F54" w:rsidP="00275F54">
          <w:pPr>
            <w:pStyle w:val="FA5B855202294380A7DEBB57FE6C9AFB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A"/>
    <w:rsid w:val="00091133"/>
    <w:rsid w:val="00275F54"/>
    <w:rsid w:val="003B749E"/>
    <w:rsid w:val="0058641A"/>
    <w:rsid w:val="005A3868"/>
    <w:rsid w:val="006140F4"/>
    <w:rsid w:val="006E0ADB"/>
    <w:rsid w:val="006F2574"/>
    <w:rsid w:val="00B43F31"/>
    <w:rsid w:val="00B66E1E"/>
    <w:rsid w:val="00E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275F54"/>
    <w:rPr>
      <w:color w:val="666666"/>
    </w:rPr>
  </w:style>
  <w:style w:type="paragraph" w:customStyle="1" w:styleId="FA5B855202294380A7DEBB57FE6C9AFB">
    <w:name w:val="FA5B855202294380A7DEBB57FE6C9AFB"/>
    <w:rsid w:val="00275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2433d977-2ddf-4204-96e3-cd59b9318c48"/>
    <ds:schemaRef ds:uri="3bd3c1b7-9377-416a-a7c2-8cf9dd0d293f"/>
  </ds:schemaRefs>
</ds:datastoreItem>
</file>

<file path=customXml/itemProps2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AEEE2-DC40-46BB-A3E6-2748D369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Carnicero Fernández, Susana</cp:lastModifiedBy>
  <cp:revision>4</cp:revision>
  <cp:lastPrinted>2015-01-20T16:42:00Z</cp:lastPrinted>
  <dcterms:created xsi:type="dcterms:W3CDTF">2024-02-02T12:37:00Z</dcterms:created>
  <dcterms:modified xsi:type="dcterms:W3CDTF">2025-02-13T07:55:00Z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