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218BCBC9" w:rsidR="00746C1B" w:rsidRPr="008A5C51" w:rsidRDefault="00746C1B">
      <w:pPr>
        <w:rPr>
          <w:lang w:val="en-GB"/>
        </w:rPr>
      </w:pPr>
    </w:p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3116"/>
        <w:gridCol w:w="1606"/>
        <w:gridCol w:w="4140"/>
      </w:tblGrid>
      <w:tr w:rsidR="000E51D9" w:rsidRPr="008A5C51" w14:paraId="39563250" w14:textId="77777777" w:rsidTr="13747E1E">
        <w:trPr>
          <w:cantSplit/>
        </w:trPr>
        <w:tc>
          <w:tcPr>
            <w:tcW w:w="88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17D513" w14:textId="5CD4C892" w:rsidR="00A97112" w:rsidRPr="008A5C51" w:rsidRDefault="00E476EF" w:rsidP="13747E1E">
            <w:pPr>
              <w:ind w:left="-108" w:right="99"/>
              <w:rPr>
                <w:b/>
                <w:bCs/>
                <w:highlight w:val="green"/>
                <w:lang w:val="en-GB"/>
              </w:rPr>
            </w:pPr>
            <w:r w:rsidRPr="008A5C51">
              <w:rPr>
                <w:b/>
                <w:bCs/>
                <w:lang w:val="en-GB"/>
              </w:rPr>
              <w:t>Letter of i</w:t>
            </w:r>
            <w:r w:rsidR="0099517C" w:rsidRPr="008A5C51">
              <w:rPr>
                <w:b/>
                <w:bCs/>
                <w:lang w:val="en-GB"/>
              </w:rPr>
              <w:t xml:space="preserve">nvitation </w:t>
            </w:r>
            <w:r w:rsidR="007B2C82" w:rsidRPr="008A5C51">
              <w:rPr>
                <w:b/>
                <w:bCs/>
                <w:lang w:val="en-GB"/>
              </w:rPr>
              <w:t xml:space="preserve">(to be filled </w:t>
            </w:r>
            <w:r w:rsidR="450FA68A" w:rsidRPr="008A5C51">
              <w:rPr>
                <w:b/>
                <w:bCs/>
                <w:lang w:val="en-GB"/>
              </w:rPr>
              <w:t>out</w:t>
            </w:r>
            <w:r w:rsidR="007B2C82" w:rsidRPr="008A5C51">
              <w:rPr>
                <w:b/>
                <w:bCs/>
                <w:lang w:val="en-GB"/>
              </w:rPr>
              <w:t xml:space="preserve"> by the </w:t>
            </w:r>
            <w:r w:rsidRPr="008A5C51">
              <w:rPr>
                <w:b/>
                <w:bCs/>
                <w:lang w:val="en-GB"/>
              </w:rPr>
              <w:t>performance</w:t>
            </w:r>
            <w:r w:rsidR="007B2C82" w:rsidRPr="008A5C51">
              <w:rPr>
                <w:b/>
                <w:bCs/>
                <w:lang w:val="en-GB"/>
              </w:rPr>
              <w:t xml:space="preserve"> space)</w:t>
            </w:r>
          </w:p>
        </w:tc>
      </w:tr>
      <w:tr w:rsidR="000E51D9" w:rsidRPr="008A5C51" w14:paraId="11C84AEF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8A5C51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en-GB"/>
              </w:rPr>
            </w:pPr>
          </w:p>
          <w:p w14:paraId="17FAF651" w14:textId="09CF14B2" w:rsidR="000E51D9" w:rsidRPr="008A5C51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en-GB"/>
              </w:rPr>
            </w:pPr>
            <w:r w:rsidRPr="008A5C51">
              <w:rPr>
                <w:b/>
                <w:sz w:val="20"/>
                <w:szCs w:val="20"/>
                <w:lang w:val="en-GB"/>
              </w:rPr>
              <w:t xml:space="preserve">Details of the </w:t>
            </w:r>
            <w:r w:rsidR="00E476EF" w:rsidRPr="008A5C51">
              <w:rPr>
                <w:b/>
                <w:sz w:val="20"/>
                <w:szCs w:val="20"/>
                <w:lang w:val="en-GB"/>
              </w:rPr>
              <w:t>performance</w:t>
            </w:r>
            <w:r w:rsidRPr="008A5C51">
              <w:rPr>
                <w:b/>
                <w:sz w:val="20"/>
                <w:szCs w:val="20"/>
                <w:lang w:val="en-GB"/>
              </w:rPr>
              <w:t xml:space="preserve"> space (festival, </w:t>
            </w:r>
            <w:r w:rsidR="00E476EF" w:rsidRPr="008A5C51">
              <w:rPr>
                <w:b/>
                <w:sz w:val="20"/>
                <w:szCs w:val="20"/>
                <w:lang w:val="en-GB"/>
              </w:rPr>
              <w:t>venues</w:t>
            </w:r>
            <w:r w:rsidRPr="008A5C51">
              <w:rPr>
                <w:b/>
                <w:sz w:val="20"/>
                <w:szCs w:val="20"/>
                <w:lang w:val="en-GB"/>
              </w:rPr>
              <w:t xml:space="preserve">, </w:t>
            </w:r>
            <w:r w:rsidR="00E476EF" w:rsidRPr="008A5C51">
              <w:rPr>
                <w:b/>
                <w:sz w:val="20"/>
                <w:szCs w:val="20"/>
                <w:lang w:val="en-GB"/>
              </w:rPr>
              <w:t>performing arts circuits</w:t>
            </w:r>
            <w:r w:rsidRPr="008A5C51">
              <w:rPr>
                <w:b/>
                <w:sz w:val="20"/>
                <w:szCs w:val="20"/>
                <w:lang w:val="en-GB"/>
              </w:rPr>
              <w:t>, etc.)</w:t>
            </w:r>
          </w:p>
        </w:tc>
      </w:tr>
      <w:tr w:rsidR="007B2C82" w:rsidRPr="008A5C51" w14:paraId="5073D7B9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77777777" w:rsidR="007B2C82" w:rsidRPr="008A5C51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Name </w:t>
            </w:r>
          </w:p>
          <w:p w14:paraId="3B4B3D1A" w14:textId="77777777" w:rsidR="007B2C82" w:rsidRPr="008A5C51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7B2C82" w:rsidRPr="008A5C51" w14:paraId="7D339036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77777777" w:rsidR="007B2C82" w:rsidRPr="008A5C51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Address </w:t>
            </w:r>
          </w:p>
          <w:p w14:paraId="1C01695B" w14:textId="77777777" w:rsidR="007B2C82" w:rsidRPr="008A5C51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0E51D9" w:rsidRPr="008A5C51" w14:paraId="69B4B16B" w14:textId="77777777" w:rsidTr="13747E1E">
        <w:trPr>
          <w:cantSplit/>
        </w:trPr>
        <w:tc>
          <w:tcPr>
            <w:tcW w:w="3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7894737F" w:rsidR="000E51D9" w:rsidRPr="008A5C51" w:rsidRDefault="00E476EF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Town/City</w:t>
            </w:r>
          </w:p>
          <w:p w14:paraId="6195DA69" w14:textId="77777777" w:rsidR="00CA2087" w:rsidRPr="008A5C51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57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77777777" w:rsidR="000E51D9" w:rsidRPr="008A5C51" w:rsidRDefault="009A7A88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Country</w:t>
            </w:r>
          </w:p>
          <w:p w14:paraId="1DA54E2C" w14:textId="77777777" w:rsidR="00CA2087" w:rsidRPr="008A5C51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151760" w:rsidRPr="008A5C51" w14:paraId="5F994E18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741FE" w14:textId="3A566B3C" w:rsidR="00151760" w:rsidRPr="008A5C51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Web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>site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address </w:t>
            </w:r>
          </w:p>
          <w:p w14:paraId="357B8B3C" w14:textId="77777777" w:rsidR="00151760" w:rsidRPr="008A5C51" w:rsidRDefault="0015176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0E51D9" w:rsidRPr="008A5C51" w14:paraId="02311294" w14:textId="77777777" w:rsidTr="13747E1E">
        <w:trPr>
          <w:cantSplit/>
          <w:trHeight w:val="465"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5CBA2" w14:textId="77777777" w:rsidR="00151760" w:rsidRPr="008A5C51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Name and surname of the legal representative</w:t>
            </w:r>
          </w:p>
          <w:p w14:paraId="5171C251" w14:textId="77777777" w:rsidR="00CA2087" w:rsidRPr="008A5C51" w:rsidRDefault="00CA2087" w:rsidP="00101719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88DAC" w14:textId="0125D9DF" w:rsidR="00CA2087" w:rsidRPr="008A5C51" w:rsidRDefault="09BADC7A" w:rsidP="13747E1E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Position</w:t>
            </w:r>
          </w:p>
          <w:p w14:paraId="589FB6B5" w14:textId="77777777" w:rsidR="00426E02" w:rsidRPr="008A5C51" w:rsidRDefault="00426E0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</w:tr>
      <w:tr w:rsidR="00B1721B" w:rsidRPr="008A5C51" w14:paraId="7140D45E" w14:textId="77777777" w:rsidTr="13747E1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A25C8F" w14:textId="77777777" w:rsidR="00B1721B" w:rsidRPr="008A5C51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Legal representative's e-mail address</w:t>
            </w:r>
          </w:p>
          <w:p w14:paraId="02C5948D" w14:textId="77777777" w:rsidR="00B1721B" w:rsidRPr="008A5C51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E08AFC" w14:textId="77777777" w:rsidR="00B1721B" w:rsidRPr="008A5C51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E19E1" w:rsidRPr="008A5C51" w14:paraId="5E7AE59C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9E19E1" w:rsidRPr="008A5C51" w:rsidRDefault="009E19E1" w:rsidP="00101719">
            <w:pPr>
              <w:ind w:left="-108" w:right="99"/>
              <w:rPr>
                <w:b/>
                <w:sz w:val="20"/>
                <w:szCs w:val="20"/>
                <w:lang w:val="en-GB"/>
              </w:rPr>
            </w:pPr>
          </w:p>
          <w:p w14:paraId="694A325C" w14:textId="1255673F" w:rsidR="009E19E1" w:rsidRPr="008A5C51" w:rsidRDefault="00747377" w:rsidP="00101719">
            <w:pPr>
              <w:ind w:left="-108" w:right="99"/>
              <w:rPr>
                <w:b/>
                <w:sz w:val="20"/>
                <w:szCs w:val="20"/>
                <w:lang w:val="en-GB"/>
              </w:rPr>
            </w:pPr>
            <w:r w:rsidRPr="008A5C51">
              <w:rPr>
                <w:b/>
                <w:sz w:val="20"/>
                <w:szCs w:val="20"/>
                <w:lang w:val="en-GB"/>
              </w:rPr>
              <w:t xml:space="preserve">Name of the artist, company, collective and/or </w:t>
            </w:r>
            <w:r w:rsidR="00E476EF" w:rsidRPr="008A5C51">
              <w:rPr>
                <w:b/>
                <w:sz w:val="20"/>
                <w:szCs w:val="20"/>
                <w:lang w:val="en-GB"/>
              </w:rPr>
              <w:t>professional groups</w:t>
            </w:r>
          </w:p>
        </w:tc>
      </w:tr>
      <w:tr w:rsidR="009E19E1" w:rsidRPr="008A5C51" w14:paraId="210A67CF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C78AFB" w14:textId="0FA8FB06" w:rsidR="009E19E1" w:rsidRPr="008A5C51" w:rsidRDefault="009E19E1" w:rsidP="00747377">
            <w:pPr>
              <w:ind w:right="99"/>
              <w:rPr>
                <w:rFonts w:cs="Arial"/>
                <w:sz w:val="16"/>
                <w:szCs w:val="16"/>
                <w:lang w:val="en-GB"/>
              </w:rPr>
            </w:pPr>
          </w:p>
          <w:p w14:paraId="212B9BF2" w14:textId="77777777" w:rsidR="009E19E1" w:rsidRPr="008A5C51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</w:tr>
      <w:tr w:rsidR="002475E8" w:rsidRPr="008A5C51" w14:paraId="2BAF1D9C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D4253" w14:textId="77777777" w:rsidR="00AD74CC" w:rsidRPr="008A5C51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  <w:p w14:paraId="7426209F" w14:textId="2B092F9D" w:rsidR="00AD74CC" w:rsidRPr="008A5C51" w:rsidRDefault="00AD74CC" w:rsidP="13747E1E">
            <w:pPr>
              <w:ind w:left="-108" w:right="99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A5C51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Financial </w:t>
            </w:r>
            <w:r w:rsidR="7F00E55C" w:rsidRPr="008A5C51">
              <w:rPr>
                <w:rFonts w:cs="Arial"/>
                <w:b/>
                <w:bCs/>
                <w:sz w:val="20"/>
                <w:szCs w:val="20"/>
                <w:lang w:val="en-GB"/>
              </w:rPr>
              <w:t>remuneration</w:t>
            </w:r>
          </w:p>
          <w:p w14:paraId="75BE75FC" w14:textId="77777777" w:rsidR="00AD74CC" w:rsidRPr="008A5C51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n-GB"/>
              </w:rPr>
            </w:pPr>
          </w:p>
          <w:p w14:paraId="26C13910" w14:textId="4E9291EC" w:rsidR="00AD74CC" w:rsidRPr="008A5C51" w:rsidRDefault="00AD74CC" w:rsidP="00101719">
            <w:pPr>
              <w:ind w:left="-108" w:right="99"/>
              <w:rPr>
                <w:rFonts w:cs="Arial"/>
                <w:sz w:val="20"/>
                <w:szCs w:val="16"/>
                <w:lang w:val="en-GB"/>
              </w:rPr>
            </w:pPr>
            <w:r w:rsidRPr="008A5C51">
              <w:rPr>
                <w:rFonts w:cs="Arial"/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C51">
              <w:rPr>
                <w:rFonts w:cs="Arial"/>
                <w:sz w:val="20"/>
                <w:szCs w:val="16"/>
                <w:lang w:val="en-GB"/>
              </w:rPr>
              <w:instrText xml:space="preserve"> FORMCHECKBOX </w:instrText>
            </w:r>
            <w:r w:rsidRPr="008A5C51">
              <w:rPr>
                <w:rFonts w:cs="Arial"/>
                <w:sz w:val="20"/>
                <w:szCs w:val="16"/>
                <w:lang w:val="en-GB"/>
              </w:rPr>
            </w:r>
            <w:r w:rsidRPr="008A5C51">
              <w:rPr>
                <w:rFonts w:cs="Arial"/>
                <w:sz w:val="20"/>
                <w:szCs w:val="16"/>
                <w:lang w:val="en-GB"/>
              </w:rPr>
              <w:fldChar w:fldCharType="separate"/>
            </w:r>
            <w:r w:rsidRPr="008A5C51">
              <w:rPr>
                <w:rFonts w:cs="Arial"/>
                <w:sz w:val="20"/>
                <w:szCs w:val="16"/>
                <w:lang w:val="en-GB"/>
              </w:rPr>
              <w:fldChar w:fldCharType="end"/>
            </w:r>
            <w:r w:rsidRPr="008A5C51">
              <w:rPr>
                <w:rFonts w:cs="Arial"/>
                <w:sz w:val="20"/>
                <w:szCs w:val="16"/>
                <w:lang w:val="en-GB"/>
              </w:rPr>
              <w:t xml:space="preserve">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>Fees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               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623319">
              <w:rPr>
                <w:rFonts w:cs="Arial"/>
                <w:sz w:val="16"/>
                <w:szCs w:val="16"/>
                <w:lang w:val="en-GB"/>
              </w:rPr>
              <w:t xml:space="preserve">        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amount 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-1645336869"/>
                <w:placeholder>
                  <w:docPart w:val="4B6C39C4FD9E4FF0BA3E7522A4381B52"/>
                </w:placeholder>
              </w:sdtPr>
              <w:sdtContent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instrText xml:space="preserve"> FORMTEXT </w:instrText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separate"/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end"/>
                </w:r>
              </w:sdtContent>
            </w:sdt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>€</w:t>
            </w:r>
          </w:p>
          <w:p w14:paraId="5DB6DFAC" w14:textId="7D1888A1" w:rsidR="00822BB7" w:rsidRPr="008A5C51" w:rsidRDefault="00822BB7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C5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 w:rsidRPr="008A5C51">
              <w:rPr>
                <w:rFonts w:cs="Arial"/>
                <w:sz w:val="20"/>
                <w:szCs w:val="20"/>
                <w:lang w:val="en-GB"/>
              </w:rPr>
            </w:r>
            <w:r w:rsidRPr="008A5C51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8A5C51">
              <w:rPr>
                <w:rFonts w:cs="Arial"/>
                <w:sz w:val="20"/>
                <w:szCs w:val="20"/>
                <w:lang w:val="en-GB"/>
              </w:rPr>
              <w:fldChar w:fldCharType="end"/>
            </w:r>
            <w:r w:rsidRPr="008A5C5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>Box office</w:t>
            </w:r>
            <w:r w:rsidR="0E4C0B26" w:rsidRPr="008A5C51">
              <w:rPr>
                <w:rFonts w:cs="Arial"/>
                <w:sz w:val="16"/>
                <w:szCs w:val="16"/>
                <w:lang w:val="en-GB"/>
              </w:rPr>
              <w:t xml:space="preserve"> sales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    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>conditions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141710539"/>
                <w:placeholder>
                  <w:docPart w:val="B7581AA0995C4A5CAC5EEFA5ADF7425F"/>
                </w:placeholder>
              </w:sdtPr>
              <w:sdtContent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instrText xml:space="preserve"> FORMTEXT </w:instrText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separate"/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E476EF" w:rsidRPr="008A5C51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end"/>
                </w:r>
              </w:sdtContent>
            </w:sdt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% or €</w:t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-1995788401"/>
                <w:placeholder>
                  <w:docPart w:val="AF22BB7B153B4FE1A3367E012E45FCD9"/>
                </w:placeholder>
              </w:sdtPr>
              <w:sdtContent>
                <w:r w:rsidR="0037477A" w:rsidRPr="008A5C51">
                  <w:rPr>
                    <w:rFonts w:cs="Arial"/>
                    <w:sz w:val="16"/>
                    <w:szCs w:val="16"/>
                    <w:lang w:val="en-GB"/>
                  </w:rPr>
                  <w:t xml:space="preserve">  </w:t>
                </w:r>
              </w:sdtContent>
            </w:sdt>
          </w:p>
          <w:p w14:paraId="4BAFA08D" w14:textId="77777777" w:rsidR="00AD74CC" w:rsidRPr="008A5C51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F3314" w:rsidRPr="008A5C51" w14:paraId="614D4201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5C9331" w14:textId="77777777" w:rsidR="006A2ACE" w:rsidRPr="008A5C51" w:rsidRDefault="006A2ACE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  <w:p w14:paraId="780FC216" w14:textId="0B12108C" w:rsidR="00CF3314" w:rsidRPr="008A5C51" w:rsidRDefault="00392341" w:rsidP="00101719">
            <w:pPr>
              <w:ind w:left="-108" w:right="99"/>
              <w:rPr>
                <w:rFonts w:cs="Arial"/>
                <w:sz w:val="20"/>
                <w:szCs w:val="20"/>
                <w:lang w:val="en-GB"/>
              </w:rPr>
            </w:pPr>
            <w:r w:rsidRPr="008A5C51">
              <w:rPr>
                <w:rFonts w:cs="Arial"/>
                <w:sz w:val="20"/>
                <w:szCs w:val="20"/>
                <w:lang w:val="en-GB"/>
              </w:rPr>
              <w:t xml:space="preserve">The </w:t>
            </w:r>
            <w:r w:rsidR="0030475B" w:rsidRPr="008A5C51">
              <w:rPr>
                <w:rFonts w:cs="Arial"/>
                <w:sz w:val="20"/>
                <w:szCs w:val="20"/>
                <w:lang w:val="en-GB"/>
              </w:rPr>
              <w:t xml:space="preserve">performance </w:t>
            </w:r>
            <w:r w:rsidRPr="008A5C51">
              <w:rPr>
                <w:rFonts w:cs="Arial"/>
                <w:sz w:val="20"/>
                <w:szCs w:val="20"/>
                <w:lang w:val="en-GB"/>
              </w:rPr>
              <w:t xml:space="preserve">space guarantees that the artist </w:t>
            </w:r>
            <w:r w:rsidR="0030475B" w:rsidRPr="008A5C51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is contracted and that they </w:t>
            </w:r>
            <w:r w:rsidR="00E9494B" w:rsidRPr="008A5C51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receive </w:t>
            </w:r>
            <w:r w:rsidR="00E9494B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remuneration</w:t>
            </w:r>
            <w:r w:rsidR="0030475B" w:rsidRPr="008A5C51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(artists’ fee and/or box office sales) and has covered the expenses necessary</w:t>
            </w:r>
            <w:r w:rsidRPr="008A5C51">
              <w:rPr>
                <w:rFonts w:cs="Arial"/>
                <w:sz w:val="20"/>
                <w:szCs w:val="20"/>
                <w:lang w:val="en-GB"/>
              </w:rPr>
              <w:t xml:space="preserve"> (fees, travel, </w:t>
            </w:r>
            <w:r w:rsidR="00E476EF" w:rsidRPr="008A5C51">
              <w:rPr>
                <w:rFonts w:cs="Arial"/>
                <w:sz w:val="20"/>
                <w:szCs w:val="20"/>
                <w:lang w:val="en-GB"/>
              </w:rPr>
              <w:t>accommodation,</w:t>
            </w:r>
            <w:r w:rsidRPr="008A5C51">
              <w:rPr>
                <w:rFonts w:cs="Arial"/>
                <w:sz w:val="20"/>
                <w:szCs w:val="20"/>
                <w:lang w:val="en-GB"/>
              </w:rPr>
              <w:t xml:space="preserve"> and cargo transport, if applicable) to carry out the performances.</w:t>
            </w:r>
          </w:p>
          <w:p w14:paraId="4F937E8C" w14:textId="77777777" w:rsidR="0037477A" w:rsidRPr="008A5C51" w:rsidRDefault="0037477A" w:rsidP="00101719">
            <w:pPr>
              <w:ind w:left="-108" w:right="99"/>
              <w:rPr>
                <w:rFonts w:cs="Arial"/>
                <w:sz w:val="20"/>
                <w:szCs w:val="20"/>
                <w:lang w:val="en-GB"/>
              </w:rPr>
            </w:pPr>
          </w:p>
          <w:p w14:paraId="0F95ACB9" w14:textId="3E037E74" w:rsidR="00822BB7" w:rsidRPr="008A5C51" w:rsidRDefault="00CF3314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20"/>
                <w:szCs w:val="16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 w:rsidRPr="008A5C51">
              <w:rPr>
                <w:rFonts w:cs="Arial"/>
                <w:sz w:val="20"/>
                <w:szCs w:val="16"/>
                <w:lang w:val="en-GB"/>
              </w:rPr>
              <w:instrText xml:space="preserve"> FORMCHECKBOX </w:instrText>
            </w:r>
            <w:r w:rsidR="00697467" w:rsidRPr="008A5C51">
              <w:rPr>
                <w:rFonts w:cs="Arial"/>
                <w:sz w:val="20"/>
                <w:szCs w:val="16"/>
                <w:lang w:val="en-GB"/>
              </w:rPr>
            </w:r>
            <w:r w:rsidRPr="008A5C51">
              <w:rPr>
                <w:rFonts w:cs="Arial"/>
                <w:sz w:val="20"/>
                <w:szCs w:val="16"/>
                <w:lang w:val="en-GB"/>
              </w:rPr>
              <w:fldChar w:fldCharType="separate"/>
            </w:r>
            <w:r w:rsidRPr="008A5C51">
              <w:rPr>
                <w:rFonts w:cs="Arial"/>
                <w:sz w:val="20"/>
                <w:szCs w:val="16"/>
                <w:lang w:val="en-GB"/>
              </w:rPr>
              <w:fldChar w:fldCharType="end"/>
            </w:r>
            <w:bookmarkEnd w:id="6"/>
            <w:r w:rsidRPr="008A5C51">
              <w:rPr>
                <w:rFonts w:cs="Arial"/>
                <w:sz w:val="16"/>
                <w:szCs w:val="16"/>
                <w:lang w:val="en-GB"/>
              </w:rPr>
              <w:t xml:space="preserve">Yes  </w:t>
            </w:r>
          </w:p>
          <w:p w14:paraId="67130FAD" w14:textId="59EB5A44" w:rsidR="006A2ACE" w:rsidRPr="008A5C51" w:rsidRDefault="006A2ACE" w:rsidP="00F83CBB">
            <w:pPr>
              <w:ind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8A5C51" w14:paraId="26481401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E42D9F" w:rsidRPr="008A5C51" w:rsidRDefault="00E42D9F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n-GB"/>
              </w:rPr>
            </w:pPr>
          </w:p>
          <w:p w14:paraId="36C02FAD" w14:textId="79A2F336" w:rsidR="000B09C3" w:rsidRPr="008A5C51" w:rsidRDefault="00222A21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n-GB"/>
              </w:rPr>
            </w:pPr>
            <w:r w:rsidRPr="008A5C51">
              <w:rPr>
                <w:rFonts w:cs="Arial"/>
                <w:b/>
                <w:sz w:val="20"/>
                <w:szCs w:val="20"/>
                <w:lang w:val="en-GB"/>
              </w:rPr>
              <w:t xml:space="preserve">Details of the </w:t>
            </w:r>
            <w:r w:rsidR="00E476EF" w:rsidRPr="008A5C51">
              <w:rPr>
                <w:rFonts w:cs="Arial"/>
                <w:b/>
                <w:sz w:val="20"/>
                <w:szCs w:val="20"/>
                <w:lang w:val="en-GB"/>
              </w:rPr>
              <w:t>performances</w:t>
            </w:r>
          </w:p>
          <w:p w14:paraId="05F1BF64" w14:textId="77777777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8A5C51" w14:paraId="40D58CDE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43871" w14:textId="0F400B1D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Date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      space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="00D759CE" w:rsidRPr="008A5C51">
              <w:rPr>
                <w:rFonts w:cs="Arial"/>
                <w:sz w:val="16"/>
                <w:szCs w:val="16"/>
                <w:lang w:val="en-GB"/>
              </w:rPr>
              <w:t xml:space="preserve">      No. 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>Performances</w:t>
            </w:r>
            <w:r w:rsidR="00D759CE" w:rsidRPr="008A5C51">
              <w:rPr>
                <w:rFonts w:cs="Arial"/>
                <w:sz w:val="16"/>
                <w:szCs w:val="16"/>
                <w:lang w:val="en-GB"/>
              </w:rPr>
              <w:t xml:space="preserve">   </w: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AD74CC"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0C6604DF" w14:textId="77777777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8A5C51" w14:paraId="167640D6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62045DC4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Date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      space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="00D759CE" w:rsidRPr="008A5C51">
              <w:rPr>
                <w:rFonts w:cs="Arial"/>
                <w:sz w:val="16"/>
                <w:szCs w:val="16"/>
                <w:lang w:val="en-GB"/>
              </w:rPr>
              <w:t xml:space="preserve">       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No. Performances   </w: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AD74CC"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584CD438" w14:textId="77777777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8A5C51" w14:paraId="2F909ADF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21913" w14:textId="259F322B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Date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      space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="00D759CE" w:rsidRPr="008A5C51">
              <w:rPr>
                <w:rFonts w:cs="Arial"/>
                <w:sz w:val="16"/>
                <w:szCs w:val="16"/>
                <w:lang w:val="en-GB"/>
              </w:rPr>
              <w:t xml:space="preserve">       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No. Performances   </w: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AD74CC"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="00AD74CC"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52A8C4BE" w14:textId="77777777" w:rsidR="000B09C3" w:rsidRPr="008A5C51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744F0" w:rsidRPr="008A5C51" w14:paraId="221B2C0F" w14:textId="77777777" w:rsidTr="13747E1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921B6D" w14:textId="0630BD53" w:rsidR="008744F0" w:rsidRPr="008A5C51" w:rsidRDefault="008744F0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Date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      space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8A5C51">
              <w:rPr>
                <w:rFonts w:cs="Arial"/>
                <w:sz w:val="16"/>
                <w:szCs w:val="16"/>
                <w:lang w:val="en-GB"/>
              </w:rPr>
              <w:t xml:space="preserve">       </w:t>
            </w:r>
            <w:r w:rsidR="00E476EF" w:rsidRPr="008A5C51">
              <w:rPr>
                <w:rFonts w:cs="Arial"/>
                <w:sz w:val="16"/>
                <w:szCs w:val="16"/>
                <w:lang w:val="en-GB"/>
              </w:rPr>
              <w:t xml:space="preserve">No. Performances   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55330A33" w14:textId="77777777" w:rsidR="008744F0" w:rsidRPr="008A5C51" w:rsidRDefault="008744F0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65B47CB3" w14:textId="77777777" w:rsidR="00746C1B" w:rsidRPr="008A5C51" w:rsidRDefault="00746C1B" w:rsidP="006A2ACE">
      <w:pPr>
        <w:pStyle w:val="Subttol"/>
        <w:rPr>
          <w:lang w:val="en-GB"/>
        </w:rPr>
      </w:pPr>
    </w:p>
    <w:tbl>
      <w:tblPr>
        <w:tblW w:w="13143" w:type="dxa"/>
        <w:tblLook w:val="01E0" w:firstRow="1" w:lastRow="1" w:firstColumn="1" w:lastColumn="1" w:noHBand="0" w:noVBand="0"/>
      </w:tblPr>
      <w:tblGrid>
        <w:gridCol w:w="4320"/>
        <w:gridCol w:w="4503"/>
        <w:gridCol w:w="4320"/>
      </w:tblGrid>
      <w:tr w:rsidR="00BE79C9" w:rsidRPr="008A5C51" w14:paraId="2F432EEF" w14:textId="4D9C31A5" w:rsidTr="05CD825C">
        <w:trPr>
          <w:trHeight w:val="432"/>
        </w:trPr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14:paraId="59687C9D" w14:textId="77777777" w:rsidR="00BE79C9" w:rsidRPr="008A5C51" w:rsidRDefault="00BE79C9" w:rsidP="00BE79C9">
            <w:pPr>
              <w:ind w:left="-108" w:right="99"/>
              <w:jc w:val="center"/>
              <w:rPr>
                <w:b/>
                <w:sz w:val="20"/>
                <w:szCs w:val="20"/>
                <w:lang w:val="en-GB"/>
              </w:rPr>
            </w:pPr>
            <w:r w:rsidRPr="008A5C51">
              <w:rPr>
                <w:b/>
                <w:sz w:val="20"/>
                <w:szCs w:val="20"/>
                <w:lang w:val="en-GB"/>
              </w:rPr>
              <w:t>Signature of the legal representative</w:t>
            </w:r>
          </w:p>
          <w:p w14:paraId="7E224BC5" w14:textId="77777777" w:rsidR="00BE79C9" w:rsidRPr="008A5C51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68774048" w14:textId="77777777" w:rsidR="00BE79C9" w:rsidRPr="008A5C51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47F8BB7C" w14:textId="77777777" w:rsidR="00BE79C9" w:rsidRPr="008A5C51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334BB12A" w14:textId="77777777" w:rsidR="00BE79C9" w:rsidRPr="008A5C51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602A72B1" w14:textId="3E4BC3C7" w:rsidR="00BE79C9" w:rsidRPr="008A5C51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</w:tcPr>
          <w:p w14:paraId="73737457" w14:textId="587E5542" w:rsidR="00BE79C9" w:rsidRPr="008A5C51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b/>
                <w:sz w:val="20"/>
                <w:szCs w:val="20"/>
                <w:lang w:val="en-GB"/>
              </w:rPr>
              <w:t>Artist's Signature</w:t>
            </w:r>
          </w:p>
        </w:tc>
        <w:tc>
          <w:tcPr>
            <w:tcW w:w="4320" w:type="dxa"/>
          </w:tcPr>
          <w:p w14:paraId="7C2955C3" w14:textId="77777777" w:rsidR="00BE79C9" w:rsidRPr="008A5C51" w:rsidRDefault="00BE79C9" w:rsidP="00BE79C9">
            <w:pPr>
              <w:rPr>
                <w:lang w:val="en-GB"/>
              </w:rPr>
            </w:pPr>
          </w:p>
        </w:tc>
      </w:tr>
      <w:tr w:rsidR="00BE79C9" w:rsidRPr="008A5C51" w14:paraId="5872B96F" w14:textId="77777777" w:rsidTr="05CD825C">
        <w:trPr>
          <w:gridAfter w:val="1"/>
          <w:wAfter w:w="4320" w:type="dxa"/>
          <w:trHeight w:val="432"/>
        </w:trPr>
        <w:tc>
          <w:tcPr>
            <w:tcW w:w="88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F92D11" w14:textId="13292246" w:rsidR="00BE79C9" w:rsidRPr="008A5C51" w:rsidRDefault="03A781E7" w:rsidP="00BE79C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8A5C51">
              <w:rPr>
                <w:rFonts w:cs="Arial"/>
                <w:sz w:val="16"/>
                <w:szCs w:val="16"/>
                <w:lang w:val="en-GB"/>
              </w:rPr>
              <w:t>Town/City,</w:t>
            </w:r>
            <w:r w:rsidR="656EE9F2" w:rsidRPr="008A5C51">
              <w:rPr>
                <w:rFonts w:cs="Arial"/>
                <w:sz w:val="16"/>
                <w:szCs w:val="16"/>
                <w:lang w:val="en-GB"/>
              </w:rPr>
              <w:t xml:space="preserve"> Country &amp; Date</w:t>
            </w:r>
          </w:p>
          <w:p w14:paraId="7742CB00" w14:textId="77777777" w:rsidR="00BE79C9" w:rsidRPr="008A5C51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8A5C51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</w:tr>
      <w:tr w:rsidR="00BE79C9" w:rsidRPr="008A5C51" w14:paraId="69A82D37" w14:textId="77777777" w:rsidTr="05CD825C">
        <w:trPr>
          <w:gridAfter w:val="1"/>
          <w:wAfter w:w="4320" w:type="dxa"/>
          <w:trHeight w:val="778"/>
        </w:trPr>
        <w:tc>
          <w:tcPr>
            <w:tcW w:w="88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440A9AC" w14:textId="77777777" w:rsidR="00BE79C9" w:rsidRPr="008A5C51" w:rsidRDefault="00BE79C9" w:rsidP="00BE79C9">
            <w:pPr>
              <w:ind w:right="99"/>
              <w:rPr>
                <w:rFonts w:cs="Arial"/>
                <w:sz w:val="14"/>
                <w:szCs w:val="14"/>
                <w:lang w:val="en-GB"/>
              </w:rPr>
            </w:pPr>
          </w:p>
          <w:p w14:paraId="7FB9F6DC" w14:textId="77777777" w:rsidR="00BE79C9" w:rsidRPr="008A5C51" w:rsidRDefault="00BE79C9" w:rsidP="00BE79C9">
            <w:pPr>
              <w:ind w:left="-108" w:right="99"/>
              <w:rPr>
                <w:rFonts w:cs="Arial"/>
                <w:sz w:val="14"/>
                <w:szCs w:val="14"/>
                <w:lang w:val="en-GB"/>
              </w:rPr>
            </w:pPr>
          </w:p>
          <w:p w14:paraId="1C404BC9" w14:textId="20FAE73F" w:rsidR="00BE79C9" w:rsidRPr="008A5C51" w:rsidRDefault="00BE79C9" w:rsidP="00BE79C9">
            <w:pPr>
              <w:ind w:left="-108" w:right="99"/>
              <w:jc w:val="both"/>
              <w:rPr>
                <w:rFonts w:cs="Arial"/>
                <w:sz w:val="14"/>
                <w:szCs w:val="14"/>
                <w:lang w:val="en-GB"/>
              </w:rPr>
            </w:pPr>
            <w:r w:rsidRPr="008A5C51">
              <w:rPr>
                <w:rFonts w:cs="Arial"/>
                <w:b/>
                <w:sz w:val="14"/>
                <w:szCs w:val="14"/>
                <w:lang w:val="en-GB"/>
              </w:rPr>
              <w:t>Note:</w:t>
            </w:r>
            <w:r w:rsidRPr="008A5C51">
              <w:rPr>
                <w:rFonts w:cs="Arial"/>
                <w:sz w:val="14"/>
                <w:szCs w:val="14"/>
                <w:lang w:val="en-GB"/>
              </w:rPr>
              <w:t xml:space="preserve"> The exhibition space may attach all the information it deems necessary to this certificate.</w:t>
            </w:r>
          </w:p>
        </w:tc>
      </w:tr>
    </w:tbl>
    <w:p w14:paraId="00F5E20C" w14:textId="77777777" w:rsidR="005F17A9" w:rsidRPr="008A5C51" w:rsidRDefault="005F17A9" w:rsidP="005F17A9">
      <w:pPr>
        <w:rPr>
          <w:lang w:val="en-GB"/>
        </w:rPr>
      </w:pPr>
    </w:p>
    <w:sectPr w:rsidR="005F17A9" w:rsidRPr="008A5C51" w:rsidSect="00AA7B8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9" w:right="849" w:bottom="1702" w:left="1701" w:header="426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5C26" w14:textId="77777777" w:rsidR="006852A5" w:rsidRDefault="006852A5">
      <w:r>
        <w:separator/>
      </w:r>
    </w:p>
  </w:endnote>
  <w:endnote w:type="continuationSeparator" w:id="0">
    <w:p w14:paraId="56732A9F" w14:textId="77777777" w:rsidR="006852A5" w:rsidRDefault="006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5E7" w14:textId="77777777" w:rsidR="00FC3E2B" w:rsidRDefault="00FC3E2B" w:rsidP="00BE79C9">
    <w:pPr>
      <w:ind w:right="425"/>
      <w:jc w:val="both"/>
      <w:rPr>
        <w:rFonts w:cs="Arial"/>
        <w:sz w:val="14"/>
        <w:szCs w:val="14"/>
      </w:rPr>
    </w:pPr>
  </w:p>
  <w:p w14:paraId="50E839F7" w14:textId="77777777" w:rsidR="005F17A9" w:rsidRPr="00966E73" w:rsidRDefault="005F17A9" w:rsidP="005F17A9">
    <w:pPr>
      <w:pStyle w:val="elementtoproof"/>
      <w:rPr>
        <w:rFonts w:ascii="Arial" w:hAnsi="Arial" w:cs="Arial"/>
        <w:b/>
        <w:bCs/>
        <w:sz w:val="14"/>
        <w:szCs w:val="14"/>
        <w:lang w:val="en-GB"/>
      </w:rPr>
    </w:pPr>
    <w:r w:rsidRPr="00966E73">
      <w:rPr>
        <w:rFonts w:ascii="Arial" w:hAnsi="Arial" w:cs="Arial"/>
        <w:b/>
        <w:bCs/>
        <w:color w:val="000000"/>
        <w:sz w:val="14"/>
        <w:szCs w:val="14"/>
        <w:lang w:val="en-GB"/>
      </w:rPr>
      <w:t>Basic information about data protection</w:t>
    </w:r>
  </w:p>
  <w:p w14:paraId="78049D5B" w14:textId="77777777" w:rsidR="005F17A9" w:rsidRPr="00966E73" w:rsidRDefault="005F17A9" w:rsidP="005F17A9">
    <w:pPr>
      <w:pStyle w:val="NormalWeb"/>
      <w:rPr>
        <w:rFonts w:ascii="Arial" w:hAnsi="Arial" w:cs="Arial"/>
        <w:sz w:val="14"/>
        <w:szCs w:val="14"/>
        <w:lang w:val="en-GB"/>
      </w:rPr>
    </w:pP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· The </w:t>
    </w:r>
    <w:r w:rsidRPr="00966E73">
      <w:rPr>
        <w:rFonts w:ascii="Arial" w:hAnsi="Arial" w:cs="Arial"/>
        <w:b/>
        <w:bCs/>
        <w:color w:val="000000"/>
        <w:sz w:val="14"/>
        <w:szCs w:val="14"/>
        <w:lang w:val="en-GB"/>
      </w:rPr>
      <w:t>entity responsible</w:t>
    </w: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 for the data processing is the Institut Ramon Llull.</w:t>
    </w:r>
  </w:p>
  <w:p w14:paraId="6415AA16" w14:textId="77777777" w:rsidR="005F17A9" w:rsidRPr="00966E73" w:rsidRDefault="005F17A9" w:rsidP="005F17A9">
    <w:pPr>
      <w:pStyle w:val="NormalWeb"/>
      <w:rPr>
        <w:rFonts w:ascii="Arial" w:hAnsi="Arial" w:cs="Arial"/>
        <w:sz w:val="14"/>
        <w:szCs w:val="14"/>
        <w:lang w:val="en-GB"/>
      </w:rPr>
    </w:pP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· The </w:t>
    </w:r>
    <w:r w:rsidRPr="00966E73">
      <w:rPr>
        <w:rFonts w:ascii="Arial" w:hAnsi="Arial" w:cs="Arial"/>
        <w:b/>
        <w:bCs/>
        <w:color w:val="000000"/>
        <w:sz w:val="14"/>
        <w:szCs w:val="14"/>
        <w:lang w:val="en-GB"/>
      </w:rPr>
      <w:t>purpose</w:t>
    </w: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 is the convening and development of the process of awarding subsidies.</w:t>
    </w:r>
  </w:p>
  <w:p w14:paraId="2E2AFBEA" w14:textId="77777777" w:rsidR="005F17A9" w:rsidRPr="00966E73" w:rsidRDefault="005F17A9" w:rsidP="005F17A9">
    <w:pPr>
      <w:pStyle w:val="NormalWeb"/>
      <w:rPr>
        <w:rFonts w:ascii="Arial" w:hAnsi="Arial" w:cs="Arial"/>
        <w:sz w:val="14"/>
        <w:szCs w:val="14"/>
        <w:lang w:val="en-GB"/>
      </w:rPr>
    </w:pPr>
    <w:r w:rsidRPr="00966E73">
      <w:rPr>
        <w:rFonts w:ascii="Arial" w:hAnsi="Arial" w:cs="Arial"/>
        <w:color w:val="000000"/>
        <w:sz w:val="14"/>
        <w:szCs w:val="14"/>
        <w:lang w:val="en-GB"/>
      </w:rPr>
      <w:t>· The data will be processed in accordance with legal obligations and in fulfilment of a mission of public interest.</w:t>
    </w:r>
  </w:p>
  <w:p w14:paraId="420F0564" w14:textId="77777777" w:rsidR="005F17A9" w:rsidRPr="00966E73" w:rsidRDefault="005F17A9" w:rsidP="005F17A9">
    <w:pPr>
      <w:pStyle w:val="NormalWeb"/>
      <w:rPr>
        <w:rFonts w:ascii="Arial" w:hAnsi="Arial" w:cs="Arial"/>
        <w:sz w:val="14"/>
        <w:szCs w:val="14"/>
        <w:lang w:val="en-GB"/>
      </w:rPr>
    </w:pP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· The beneficiaries will be </w:t>
    </w:r>
    <w:r w:rsidRPr="00966E73">
      <w:rPr>
        <w:rFonts w:ascii="Arial" w:hAnsi="Arial" w:cs="Arial"/>
        <w:b/>
        <w:bCs/>
        <w:color w:val="000000"/>
        <w:sz w:val="14"/>
        <w:szCs w:val="14"/>
        <w:lang w:val="en-GB"/>
      </w:rPr>
      <w:t>notified</w:t>
    </w: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 of the processing of the data in accordance with the rules for subsidies.</w:t>
    </w:r>
  </w:p>
  <w:p w14:paraId="4E7DB963" w14:textId="77777777" w:rsidR="000909F4" w:rsidRPr="00966E73" w:rsidRDefault="005F17A9" w:rsidP="005F17A9">
    <w:pPr>
      <w:pStyle w:val="elementtoproof"/>
      <w:rPr>
        <w:rFonts w:ascii="Arial" w:hAnsi="Arial" w:cs="Arial"/>
        <w:color w:val="000000"/>
        <w:sz w:val="14"/>
        <w:szCs w:val="14"/>
        <w:lang w:val="en-GB"/>
      </w:rPr>
    </w:pP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· They may exercise their </w:t>
    </w:r>
    <w:r w:rsidRPr="00966E73">
      <w:rPr>
        <w:rFonts w:ascii="Arial" w:hAnsi="Arial" w:cs="Arial"/>
        <w:b/>
        <w:bCs/>
        <w:color w:val="000000"/>
        <w:sz w:val="14"/>
        <w:szCs w:val="14"/>
        <w:lang w:val="en-GB"/>
      </w:rPr>
      <w:t>rights</w:t>
    </w: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 to access, rectify or suppress the data, request the limitation of the processing or oppose it at any time. </w:t>
    </w:r>
  </w:p>
  <w:p w14:paraId="554EAECF" w14:textId="0A0DCCFD" w:rsidR="005F17A9" w:rsidRPr="00966E73" w:rsidRDefault="005F17A9" w:rsidP="005F17A9">
    <w:pPr>
      <w:pStyle w:val="elementtoproof"/>
      <w:rPr>
        <w:rFonts w:ascii="Arial" w:hAnsi="Arial" w:cs="Arial"/>
        <w:color w:val="000000"/>
        <w:sz w:val="14"/>
        <w:szCs w:val="14"/>
        <w:lang w:val="en-GB"/>
      </w:rPr>
    </w:pP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· </w:t>
    </w:r>
    <w:r w:rsidRPr="00DE575B">
      <w:rPr>
        <w:rFonts w:ascii="Arial" w:hAnsi="Arial" w:cs="Arial"/>
        <w:b/>
        <w:bCs/>
        <w:color w:val="000000"/>
        <w:sz w:val="14"/>
        <w:szCs w:val="14"/>
        <w:lang w:val="en-GB"/>
      </w:rPr>
      <w:t>Additional information about data processing is available at</w:t>
    </w:r>
    <w:r w:rsidRPr="00966E73">
      <w:rPr>
        <w:rFonts w:ascii="Arial" w:hAnsi="Arial" w:cs="Arial"/>
        <w:color w:val="000000"/>
        <w:sz w:val="14"/>
        <w:szCs w:val="14"/>
        <w:lang w:val="en-GB"/>
      </w:rPr>
      <w:t xml:space="preserve"> </w:t>
    </w:r>
    <w:hyperlink r:id="rId1" w:history="1">
      <w:r w:rsidRPr="00966E73">
        <w:rPr>
          <w:rStyle w:val="Enlla"/>
          <w:rFonts w:ascii="Arial" w:hAnsi="Arial" w:cs="Arial"/>
          <w:sz w:val="14"/>
          <w:szCs w:val="14"/>
          <w:lang w:val="en-GB"/>
        </w:rPr>
        <w:t>www.llull.cat</w:t>
      </w:r>
    </w:hyperlink>
  </w:p>
  <w:p w14:paraId="4695211A" w14:textId="77777777" w:rsidR="005F17A9" w:rsidRPr="00966E73" w:rsidRDefault="005F17A9" w:rsidP="005F17A9">
    <w:pPr>
      <w:rPr>
        <w:rFonts w:cs="Arial"/>
        <w:sz w:val="14"/>
        <w:szCs w:val="14"/>
        <w:lang w:val="en-GB"/>
      </w:rPr>
    </w:pPr>
  </w:p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F56E" w14:textId="77777777" w:rsidR="006852A5" w:rsidRDefault="006852A5">
      <w:r>
        <w:separator/>
      </w:r>
    </w:p>
  </w:footnote>
  <w:footnote w:type="continuationSeparator" w:id="0">
    <w:p w14:paraId="1DF2055C" w14:textId="77777777" w:rsidR="006852A5" w:rsidRDefault="0068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9BE8" w14:textId="2DC970F3" w:rsidR="00B76564" w:rsidRDefault="00B76564" w:rsidP="00B76564">
    <w:pPr>
      <w:pStyle w:val="Capalera"/>
      <w:spacing w:after="100"/>
      <w:ind w:left="-1134" w:right="-142"/>
      <w:rPr>
        <w:rFonts w:ascii="Trebuchet MS" w:hAnsi="Trebuchet MS"/>
        <w:color w:val="FF6600"/>
        <w:spacing w:val="-2"/>
        <w:sz w:val="15"/>
      </w:rPr>
    </w:pPr>
    <w:r>
      <w:rPr>
        <w:rFonts w:ascii="Trebuchet MS" w:hAnsi="Trebuchet MS"/>
        <w:spacing w:val="-2"/>
        <w:sz w:val="15"/>
      </w:rPr>
      <w:tab/>
      <w:t xml:space="preserve"> </w:t>
    </w:r>
  </w:p>
  <w:p w14:paraId="7CDE0CBD" w14:textId="77777777" w:rsidR="00B76564" w:rsidRDefault="00B76564" w:rsidP="00A20EC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055034342" name="Imatge 1055034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180140CE" wp14:editId="34CA55AD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98980" cy="440690"/>
                <wp:effectExtent l="0" t="0" r="1270" b="0"/>
                <wp:wrapThrough wrapText="bothSides">
                  <wp:wrapPolygon edited="0">
                    <wp:start x="823" y="0"/>
                    <wp:lineTo x="412" y="8403"/>
                    <wp:lineTo x="618" y="19608"/>
                    <wp:lineTo x="9263" y="20542"/>
                    <wp:lineTo x="10498" y="20542"/>
                    <wp:lineTo x="12557" y="20542"/>
                    <wp:lineTo x="13792" y="18674"/>
                    <wp:lineTo x="13586" y="14939"/>
                    <wp:lineTo x="21408" y="12138"/>
                    <wp:lineTo x="21408" y="0"/>
                    <wp:lineTo x="19761" y="0"/>
                    <wp:lineTo x="823" y="0"/>
                  </wp:wrapPolygon>
                </wp:wrapThrough>
                <wp:docPr id="98099117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998980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608BE7B7" w:rsidR="00A71F6A" w:rsidRPr="00620328" w:rsidRDefault="008C1A4C" w:rsidP="00E476EF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6E85B03D" w:rsidRPr="00662C86">
      <w:rPr>
        <w:sz w:val="16"/>
        <w:szCs w:val="16"/>
      </w:rPr>
      <w:t>L0197 U</w:t>
    </w:r>
    <w:r w:rsidR="00C2065C">
      <w:rPr>
        <w:sz w:val="16"/>
        <w:szCs w:val="16"/>
      </w:rPr>
      <w:t>0</w:t>
    </w:r>
    <w:r w:rsidR="6E85B03D" w:rsidRPr="00662C86">
      <w:rPr>
        <w:sz w:val="16"/>
        <w:szCs w:val="16"/>
      </w:rPr>
      <w:t>10 N International</w:t>
    </w:r>
    <w:r w:rsidR="6E85B03D">
      <w:rPr>
        <w:sz w:val="16"/>
        <w:szCs w:val="16"/>
      </w:rPr>
      <w:t xml:space="preserve"> </w:t>
    </w:r>
    <w:r w:rsidR="6E85B03D" w:rsidRPr="00662C86">
      <w:rPr>
        <w:sz w:val="16"/>
        <w:szCs w:val="16"/>
      </w:rPr>
      <w:t>Programming</w:t>
    </w:r>
    <w:r w:rsidR="6E85B03D">
      <w:rPr>
        <w:sz w:val="16"/>
        <w:szCs w:val="16"/>
      </w:rPr>
      <w:t xml:space="preserve"> </w:t>
    </w:r>
    <w:r w:rsidR="6E85B03D" w:rsidRPr="00662C86">
      <w:rPr>
        <w:sz w:val="16"/>
        <w:szCs w:val="16"/>
      </w:rPr>
      <w:t>AAEE_</w:t>
    </w:r>
    <w:r w:rsidR="6E85B03D">
      <w:rPr>
        <w:sz w:val="16"/>
        <w:szCs w:val="16"/>
      </w:rPr>
      <w:t>letter</w:t>
    </w:r>
    <w:r w:rsidR="6E85B03D" w:rsidRPr="00662C86">
      <w:rPr>
        <w:sz w:val="16"/>
        <w:szCs w:val="16"/>
      </w:rPr>
      <w:t>_invita</w:t>
    </w:r>
    <w:r w:rsidR="6E85B03D">
      <w:rPr>
        <w:sz w:val="16"/>
        <w:szCs w:val="16"/>
      </w:rPr>
      <w:t>tion</w:t>
    </w:r>
    <w:r w:rsidR="6E85B03D" w:rsidRPr="00662C86">
      <w:rPr>
        <w:sz w:val="16"/>
        <w:szCs w:val="16"/>
      </w:rPr>
      <w:t xml:space="preserve">_EN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 w16cid:durableId="135673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nDJIomaOvxQCSdzz4WfTWHod57Go1xbJy9dm0RzrMtL1o7VMYmh3JCNQiRNav7tPi+fUJmB3gtQusW9fvu3ug==" w:salt="6zAq9Kb1sJZKOCTIE7uU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909F4"/>
    <w:rsid w:val="000A61AE"/>
    <w:rsid w:val="000A7625"/>
    <w:rsid w:val="000B09C3"/>
    <w:rsid w:val="000C5917"/>
    <w:rsid w:val="000D3736"/>
    <w:rsid w:val="000E177E"/>
    <w:rsid w:val="000E51D9"/>
    <w:rsid w:val="000F2C96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43EB"/>
    <w:rsid w:val="001D4BE9"/>
    <w:rsid w:val="001E2355"/>
    <w:rsid w:val="001E44AB"/>
    <w:rsid w:val="001E645A"/>
    <w:rsid w:val="001F2475"/>
    <w:rsid w:val="001F47A8"/>
    <w:rsid w:val="002048A1"/>
    <w:rsid w:val="002074CC"/>
    <w:rsid w:val="00213907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C4BAF"/>
    <w:rsid w:val="002D4F9E"/>
    <w:rsid w:val="002D5CB5"/>
    <w:rsid w:val="002D5EA8"/>
    <w:rsid w:val="002E01A7"/>
    <w:rsid w:val="002E3FC3"/>
    <w:rsid w:val="002E463E"/>
    <w:rsid w:val="002F39EF"/>
    <w:rsid w:val="002F7B9E"/>
    <w:rsid w:val="0030475B"/>
    <w:rsid w:val="00306E77"/>
    <w:rsid w:val="00307400"/>
    <w:rsid w:val="00315B60"/>
    <w:rsid w:val="00320041"/>
    <w:rsid w:val="00321890"/>
    <w:rsid w:val="00324CDE"/>
    <w:rsid w:val="00327053"/>
    <w:rsid w:val="00331244"/>
    <w:rsid w:val="0034322B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838"/>
    <w:rsid w:val="003A422E"/>
    <w:rsid w:val="003B2370"/>
    <w:rsid w:val="003B2513"/>
    <w:rsid w:val="003B45B2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273"/>
    <w:rsid w:val="00456A0B"/>
    <w:rsid w:val="00456A72"/>
    <w:rsid w:val="00462909"/>
    <w:rsid w:val="00463BB9"/>
    <w:rsid w:val="0047077C"/>
    <w:rsid w:val="00473187"/>
    <w:rsid w:val="00475FB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4FF3"/>
    <w:rsid w:val="0058641A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17A9"/>
    <w:rsid w:val="005F343B"/>
    <w:rsid w:val="005F38CD"/>
    <w:rsid w:val="005F5BE9"/>
    <w:rsid w:val="00601507"/>
    <w:rsid w:val="006045C5"/>
    <w:rsid w:val="00620328"/>
    <w:rsid w:val="00621B06"/>
    <w:rsid w:val="0062264D"/>
    <w:rsid w:val="006229F8"/>
    <w:rsid w:val="00622AAC"/>
    <w:rsid w:val="00623319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7582F"/>
    <w:rsid w:val="006852A5"/>
    <w:rsid w:val="00692248"/>
    <w:rsid w:val="00697467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E43E2"/>
    <w:rsid w:val="006F1288"/>
    <w:rsid w:val="006F5D82"/>
    <w:rsid w:val="00701075"/>
    <w:rsid w:val="007014C9"/>
    <w:rsid w:val="00706DE5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226D"/>
    <w:rsid w:val="00786984"/>
    <w:rsid w:val="00787BAF"/>
    <w:rsid w:val="007942D1"/>
    <w:rsid w:val="00794CFA"/>
    <w:rsid w:val="00794E6A"/>
    <w:rsid w:val="007965F2"/>
    <w:rsid w:val="007A5235"/>
    <w:rsid w:val="007A7F9F"/>
    <w:rsid w:val="007B2766"/>
    <w:rsid w:val="007B2C82"/>
    <w:rsid w:val="007B4454"/>
    <w:rsid w:val="007B4CB2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22BB7"/>
    <w:rsid w:val="0083682C"/>
    <w:rsid w:val="00840458"/>
    <w:rsid w:val="00840EAE"/>
    <w:rsid w:val="00841367"/>
    <w:rsid w:val="008413C8"/>
    <w:rsid w:val="008608A4"/>
    <w:rsid w:val="00865F5A"/>
    <w:rsid w:val="00866423"/>
    <w:rsid w:val="008744F0"/>
    <w:rsid w:val="00874F41"/>
    <w:rsid w:val="0088719E"/>
    <w:rsid w:val="008945D5"/>
    <w:rsid w:val="00895DBE"/>
    <w:rsid w:val="0089636B"/>
    <w:rsid w:val="008A5A74"/>
    <w:rsid w:val="008A5C51"/>
    <w:rsid w:val="008B0F4C"/>
    <w:rsid w:val="008C1A4C"/>
    <w:rsid w:val="008C2C3D"/>
    <w:rsid w:val="008C413B"/>
    <w:rsid w:val="008D7DCC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52FEE"/>
    <w:rsid w:val="009667E7"/>
    <w:rsid w:val="00966E73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E0285"/>
    <w:rsid w:val="009E0613"/>
    <w:rsid w:val="009E19E1"/>
    <w:rsid w:val="009F001E"/>
    <w:rsid w:val="009F2FF5"/>
    <w:rsid w:val="00A006B4"/>
    <w:rsid w:val="00A0441F"/>
    <w:rsid w:val="00A05C82"/>
    <w:rsid w:val="00A1020D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A7B81"/>
    <w:rsid w:val="00AB4095"/>
    <w:rsid w:val="00AB46D2"/>
    <w:rsid w:val="00AC07A1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159"/>
    <w:rsid w:val="00B11EF2"/>
    <w:rsid w:val="00B16BCB"/>
    <w:rsid w:val="00B1721B"/>
    <w:rsid w:val="00B22BF6"/>
    <w:rsid w:val="00B30911"/>
    <w:rsid w:val="00B365E2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97FE3"/>
    <w:rsid w:val="00BA79B0"/>
    <w:rsid w:val="00BB45FD"/>
    <w:rsid w:val="00BB6364"/>
    <w:rsid w:val="00BB777F"/>
    <w:rsid w:val="00BC4D7F"/>
    <w:rsid w:val="00BD5960"/>
    <w:rsid w:val="00BE2BE3"/>
    <w:rsid w:val="00BE4E0D"/>
    <w:rsid w:val="00BE79C9"/>
    <w:rsid w:val="00BF33A4"/>
    <w:rsid w:val="00C00297"/>
    <w:rsid w:val="00C11A8D"/>
    <w:rsid w:val="00C204CC"/>
    <w:rsid w:val="00C2065C"/>
    <w:rsid w:val="00C27B09"/>
    <w:rsid w:val="00C32EFB"/>
    <w:rsid w:val="00C50E02"/>
    <w:rsid w:val="00C53546"/>
    <w:rsid w:val="00C632BA"/>
    <w:rsid w:val="00C64D7F"/>
    <w:rsid w:val="00C66A86"/>
    <w:rsid w:val="00C72A23"/>
    <w:rsid w:val="00C731D9"/>
    <w:rsid w:val="00C7540A"/>
    <w:rsid w:val="00C80650"/>
    <w:rsid w:val="00C86EBE"/>
    <w:rsid w:val="00C92586"/>
    <w:rsid w:val="00C94D9D"/>
    <w:rsid w:val="00C9762C"/>
    <w:rsid w:val="00CA2087"/>
    <w:rsid w:val="00CA4753"/>
    <w:rsid w:val="00CB312B"/>
    <w:rsid w:val="00CB4EF3"/>
    <w:rsid w:val="00CB577D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170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E575B"/>
    <w:rsid w:val="00DF0598"/>
    <w:rsid w:val="00DF3AB9"/>
    <w:rsid w:val="00DF7D7C"/>
    <w:rsid w:val="00E06196"/>
    <w:rsid w:val="00E06967"/>
    <w:rsid w:val="00E16F58"/>
    <w:rsid w:val="00E22988"/>
    <w:rsid w:val="00E26579"/>
    <w:rsid w:val="00E34C65"/>
    <w:rsid w:val="00E35FA2"/>
    <w:rsid w:val="00E42D9F"/>
    <w:rsid w:val="00E43037"/>
    <w:rsid w:val="00E44C26"/>
    <w:rsid w:val="00E45FFF"/>
    <w:rsid w:val="00E46218"/>
    <w:rsid w:val="00E476EF"/>
    <w:rsid w:val="00E531AC"/>
    <w:rsid w:val="00E54008"/>
    <w:rsid w:val="00E62939"/>
    <w:rsid w:val="00E64BA1"/>
    <w:rsid w:val="00E670C3"/>
    <w:rsid w:val="00E72E59"/>
    <w:rsid w:val="00E83FD8"/>
    <w:rsid w:val="00E85EDC"/>
    <w:rsid w:val="00E9169E"/>
    <w:rsid w:val="00E9494B"/>
    <w:rsid w:val="00E96E84"/>
    <w:rsid w:val="00E978EC"/>
    <w:rsid w:val="00EB6C8A"/>
    <w:rsid w:val="00EC1712"/>
    <w:rsid w:val="00EC1EEC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32A1"/>
    <w:rsid w:val="00F2178D"/>
    <w:rsid w:val="00F309AE"/>
    <w:rsid w:val="00F32D85"/>
    <w:rsid w:val="00F434AD"/>
    <w:rsid w:val="00F47056"/>
    <w:rsid w:val="00F52310"/>
    <w:rsid w:val="00F52E90"/>
    <w:rsid w:val="00F57D91"/>
    <w:rsid w:val="00F635D9"/>
    <w:rsid w:val="00F70632"/>
    <w:rsid w:val="00F753F0"/>
    <w:rsid w:val="00F768BE"/>
    <w:rsid w:val="00F77948"/>
    <w:rsid w:val="00F83CBB"/>
    <w:rsid w:val="00F84817"/>
    <w:rsid w:val="00F8665B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D7FBC"/>
    <w:rsid w:val="00FE55AA"/>
    <w:rsid w:val="00FE6AEA"/>
    <w:rsid w:val="00FF5AE5"/>
    <w:rsid w:val="00FF5C10"/>
    <w:rsid w:val="03A781E7"/>
    <w:rsid w:val="05CD825C"/>
    <w:rsid w:val="09BADC7A"/>
    <w:rsid w:val="0E4C0B26"/>
    <w:rsid w:val="13747E1E"/>
    <w:rsid w:val="26B2D223"/>
    <w:rsid w:val="37FFB7D2"/>
    <w:rsid w:val="450FA68A"/>
    <w:rsid w:val="4A40D5AC"/>
    <w:rsid w:val="5235EE2B"/>
    <w:rsid w:val="5A2BFAF8"/>
    <w:rsid w:val="5EBFC0E9"/>
    <w:rsid w:val="656EE9F2"/>
    <w:rsid w:val="6720393F"/>
    <w:rsid w:val="6E85B03D"/>
    <w:rsid w:val="7CE72B49"/>
    <w:rsid w:val="7F00E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uiPriority w:val="99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  <w:style w:type="paragraph" w:customStyle="1" w:styleId="elementtoproof">
    <w:name w:val="elementtoproof"/>
    <w:basedOn w:val="Normal"/>
    <w:uiPriority w:val="99"/>
    <w:semiHidden/>
    <w:rsid w:val="005F17A9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Lletraperdefectedelpargraf"/>
    <w:rsid w:val="0030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22BB7B153B4FE1A3367E012E45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E24B-9C8C-41BB-AF85-0271B95CF9E1}"/>
      </w:docPartPr>
      <w:docPartBody>
        <w:p w:rsidR="007E7ED2" w:rsidRDefault="0058641A" w:rsidP="0058641A">
          <w:pPr>
            <w:pStyle w:val="AF22BB7B153B4FE1A3367E012E45FCD9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6C39C4FD9E4FF0BA3E7522A438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8817-7BBB-4B4B-9F6D-DE0350033B16}"/>
      </w:docPartPr>
      <w:docPartBody>
        <w:p w:rsidR="006E43E2" w:rsidRDefault="006E43E2" w:rsidP="006E43E2">
          <w:pPr>
            <w:pStyle w:val="4B6C39C4FD9E4FF0BA3E7522A4381B52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7581AA0995C4A5CAC5EEFA5ADF7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DFAA-6A1B-44EF-A24F-D76F41060AE4}"/>
      </w:docPartPr>
      <w:docPartBody>
        <w:p w:rsidR="006E43E2" w:rsidRDefault="006E43E2" w:rsidP="006E43E2">
          <w:pPr>
            <w:pStyle w:val="B7581AA0995C4A5CAC5EEFA5ADF7425F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A"/>
    <w:rsid w:val="000F1511"/>
    <w:rsid w:val="0027362C"/>
    <w:rsid w:val="0058641A"/>
    <w:rsid w:val="006E43E2"/>
    <w:rsid w:val="007E7ED2"/>
    <w:rsid w:val="008D5198"/>
    <w:rsid w:val="009616F5"/>
    <w:rsid w:val="00B97FE3"/>
    <w:rsid w:val="00E076D1"/>
    <w:rsid w:val="00E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E43E2"/>
    <w:rPr>
      <w:color w:val="666666"/>
    </w:rPr>
  </w:style>
  <w:style w:type="paragraph" w:customStyle="1" w:styleId="AF22BB7B153B4FE1A3367E012E45FCD9">
    <w:name w:val="AF22BB7B153B4FE1A3367E012E45FCD9"/>
    <w:rsid w:val="0058641A"/>
  </w:style>
  <w:style w:type="paragraph" w:customStyle="1" w:styleId="4B6C39C4FD9E4FF0BA3E7522A4381B52">
    <w:name w:val="4B6C39C4FD9E4FF0BA3E7522A4381B52"/>
    <w:rsid w:val="006E43E2"/>
  </w:style>
  <w:style w:type="paragraph" w:customStyle="1" w:styleId="B7581AA0995C4A5CAC5EEFA5ADF7425F">
    <w:name w:val="B7581AA0995C4A5CAC5EEFA5ADF7425F"/>
    <w:rsid w:val="006E4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Props1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9676A-2FB3-4615-ABCD-2F34CD92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2433d977-2ddf-4204-96e3-cd59b9318c48"/>
    <ds:schemaRef ds:uri="3bd3c1b7-9377-416a-a7c2-8cf9dd0d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Ayala Fito, Glòria</cp:lastModifiedBy>
  <cp:revision>5</cp:revision>
  <cp:lastPrinted>2015-01-20T16:42:00Z</cp:lastPrinted>
  <dcterms:created xsi:type="dcterms:W3CDTF">2024-02-02T08:44:00Z</dcterms:created>
  <dcterms:modified xsi:type="dcterms:W3CDTF">2025-02-04T15:36:00Z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