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284D" w14:textId="43CE8060" w:rsidR="00714750" w:rsidRDefault="00714750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641FCACC" w14:textId="32B3F1D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3C519701" w14:textId="7777777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0D4D0DBB" w14:textId="77777777" w:rsidR="00172D40" w:rsidRDefault="00172D40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7C6DC9EE" w14:textId="6DA7571C" w:rsidR="005C7EE8" w:rsidRPr="005C7EE8" w:rsidRDefault="005C7EE8" w:rsidP="008F36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MEM</w:t>
      </w:r>
      <w:r w:rsidR="00F91291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Ò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RIA EXPLICATIVA DE L</w:t>
      </w:r>
      <w:r w:rsidR="007C6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’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ACTIVI</w:t>
      </w:r>
      <w:r w:rsidR="00790B1A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TAT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 xml:space="preserve"> REALI</w:t>
      </w:r>
      <w:r w:rsidR="00060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T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Z</w:t>
      </w:r>
      <w:r w:rsidR="00060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ADA</w:t>
      </w:r>
    </w:p>
    <w:p w14:paraId="1AE8AAB8" w14:textId="77777777" w:rsidR="005C7EE8" w:rsidRDefault="005C7EE8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6AEA270A" w14:textId="77777777" w:rsidR="005C7EE8" w:rsidRDefault="005C7EE8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3E88E70" w14:textId="601474CE" w:rsidR="00E72EEE" w:rsidRDefault="00E72EEE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0BD1F3AE" w14:textId="211AC94C" w:rsidR="00172D40" w:rsidRDefault="00172D40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1BA92A79" w14:textId="7777777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7BAD366D" w14:textId="2D83BD63" w:rsidR="005C7EE8" w:rsidRDefault="005C7EE8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68508AF7" w14:textId="39B000FF" w:rsidR="00A60443" w:rsidRDefault="005C7EE8" w:rsidP="004F3F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L’editorial .................</w:t>
      </w:r>
      <w:r w:rsidR="00E72EEE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</w:t>
      </w:r>
      <w:r w:rsidR="00E72EEE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..............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benefici</w:t>
      </w:r>
      <w:r w:rsidR="1BCBBE0A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à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ria de la subvenció </w:t>
      </w:r>
      <w:r w:rsidR="00051CB3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per a </w:t>
      </w:r>
      <w:r w:rsidR="00D0435F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la producció editorial de traduccions d’obres literàries originals en llengua catalana i occitana (en la seva varietat aranesa)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atorgada per</w:t>
      </w:r>
      <w:r w:rsidR="00416083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l’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Institut Ramon Llull,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confirma que ha publica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t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l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’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obra 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 de</w:t>
      </w:r>
      <w:r w:rsidR="31052313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</w:t>
      </w:r>
      <w:r w:rsidR="00E83E48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’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autor/a .............  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en data </w:t>
      </w:r>
      <w:r w:rsidR="00290EAC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(any) 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................</w:t>
      </w:r>
    </w:p>
    <w:p w14:paraId="13970516" w14:textId="47E886CE" w:rsidR="005C7EE8" w:rsidRDefault="005C7EE8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E886EFE" w14:textId="77777777" w:rsidR="004F3F2D" w:rsidRDefault="004F3F2D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27FD0B5" w14:textId="3BFFF6A1" w:rsidR="00C06EAF" w:rsidRPr="00190D3C" w:rsidRDefault="005C7EE8" w:rsidP="00190D3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’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editorial..........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 ha paga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t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un total de ...................... € en concept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 </w:t>
      </w:r>
      <w:r w:rsidR="00D0435F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despeses de paper, d’impressió i d’enquadernació</w:t>
      </w:r>
      <w:r w:rsidR="00190D3C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i </w:t>
      </w:r>
      <w:r w:rsidR="00830DD5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dona així compliment </w:t>
      </w:r>
      <w:r w:rsidR="00190D3C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 la finalitat i els objectius de l'activitat subvencionada.</w:t>
      </w:r>
    </w:p>
    <w:p w14:paraId="520A8623" w14:textId="78C8E13A" w:rsidR="00172D40" w:rsidRDefault="00172D40">
      <w:pPr>
        <w:rPr>
          <w:rFonts w:ascii="Arial" w:hAnsi="Arial" w:cs="Arial"/>
          <w:sz w:val="24"/>
          <w:szCs w:val="24"/>
        </w:rPr>
      </w:pPr>
    </w:p>
    <w:p w14:paraId="4D755938" w14:textId="29EC8998" w:rsidR="00172D40" w:rsidRDefault="00172D40">
      <w:pPr>
        <w:rPr>
          <w:rFonts w:ascii="Arial" w:hAnsi="Arial" w:cs="Arial"/>
          <w:sz w:val="24"/>
          <w:szCs w:val="24"/>
        </w:rPr>
      </w:pPr>
    </w:p>
    <w:p w14:paraId="7267544C" w14:textId="77777777" w:rsidR="00172D40" w:rsidRPr="005C7EE8" w:rsidRDefault="00172D40">
      <w:pPr>
        <w:rPr>
          <w:rFonts w:ascii="Arial" w:hAnsi="Arial" w:cs="Arial"/>
          <w:sz w:val="24"/>
          <w:szCs w:val="24"/>
        </w:rPr>
      </w:pPr>
    </w:p>
    <w:p w14:paraId="6067BD02" w14:textId="77777777" w:rsidR="005C7EE8" w:rsidRPr="005C7EE8" w:rsidRDefault="005C7EE8">
      <w:pPr>
        <w:rPr>
          <w:rFonts w:ascii="Arial" w:hAnsi="Arial" w:cs="Arial"/>
          <w:sz w:val="24"/>
          <w:szCs w:val="24"/>
        </w:rPr>
      </w:pPr>
    </w:p>
    <w:p w14:paraId="06CAE7D9" w14:textId="6419C0FF" w:rsidR="005C7EE8" w:rsidRDefault="00F24D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Signatura </w:t>
      </w:r>
      <w:r w:rsidR="005C7EE8" w:rsidRPr="005C7EE8">
        <w:rPr>
          <w:rFonts w:ascii="Arial" w:hAnsi="Arial" w:cs="Arial"/>
          <w:sz w:val="24"/>
          <w:szCs w:val="24"/>
        </w:rPr>
        <w:t>del representant legal/editorial</w:t>
      </w:r>
    </w:p>
    <w:p w14:paraId="51DED491" w14:textId="6C8D9883" w:rsidR="00D96F7D" w:rsidRPr="00D96F7D" w:rsidRDefault="00D96F7D" w:rsidP="00D96F7D">
      <w:pPr>
        <w:rPr>
          <w:rFonts w:ascii="Arial" w:hAnsi="Arial" w:cs="Arial"/>
          <w:sz w:val="24"/>
          <w:szCs w:val="24"/>
        </w:rPr>
      </w:pPr>
    </w:p>
    <w:p w14:paraId="65814B4E" w14:textId="2C32EBB8" w:rsidR="00927A1F" w:rsidRDefault="00927A1F" w:rsidP="00D96F7D">
      <w:pPr>
        <w:tabs>
          <w:tab w:val="left" w:pos="1100"/>
        </w:tabs>
        <w:rPr>
          <w:rFonts w:ascii="Arial" w:hAnsi="Arial" w:cs="Arial"/>
          <w:sz w:val="24"/>
          <w:szCs w:val="24"/>
        </w:rPr>
      </w:pPr>
    </w:p>
    <w:p w14:paraId="3889B967" w14:textId="77777777" w:rsidR="00927A1F" w:rsidRPr="00D96F7D" w:rsidRDefault="00927A1F" w:rsidP="00D96F7D">
      <w:pPr>
        <w:tabs>
          <w:tab w:val="left" w:pos="1100"/>
        </w:tabs>
        <w:rPr>
          <w:rFonts w:ascii="Arial" w:hAnsi="Arial" w:cs="Arial"/>
          <w:sz w:val="24"/>
          <w:szCs w:val="24"/>
        </w:rPr>
      </w:pPr>
    </w:p>
    <w:sectPr w:rsidR="00927A1F" w:rsidRPr="00D96F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85C3" w14:textId="77777777" w:rsidR="00E81DFC" w:rsidRDefault="00E81DFC" w:rsidP="00714750">
      <w:pPr>
        <w:spacing w:after="0" w:line="240" w:lineRule="auto"/>
      </w:pPr>
      <w:r>
        <w:separator/>
      </w:r>
    </w:p>
  </w:endnote>
  <w:endnote w:type="continuationSeparator" w:id="0">
    <w:p w14:paraId="1A0019F6" w14:textId="77777777" w:rsidR="00E81DFC" w:rsidRDefault="00E81DFC" w:rsidP="0071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AF20" w14:textId="77777777" w:rsidR="00E81DFC" w:rsidRDefault="00E81DFC" w:rsidP="00714750">
      <w:pPr>
        <w:spacing w:after="0" w:line="240" w:lineRule="auto"/>
      </w:pPr>
      <w:r>
        <w:separator/>
      </w:r>
    </w:p>
  </w:footnote>
  <w:footnote w:type="continuationSeparator" w:id="0">
    <w:p w14:paraId="1F00C2BA" w14:textId="77777777" w:rsidR="00E81DFC" w:rsidRDefault="00E81DFC" w:rsidP="0071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70" w:type="dxa"/>
      <w:tblInd w:w="-978" w:type="dxa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00172D40" w14:paraId="5DB68232" w14:textId="77777777" w:rsidTr="00172D40">
      <w:trPr>
        <w:trHeight w:val="1356"/>
      </w:trPr>
      <w:tc>
        <w:tcPr>
          <w:tcW w:w="3490" w:type="dxa"/>
        </w:tcPr>
        <w:p w14:paraId="7105BFF7" w14:textId="77777777" w:rsidR="00172D40" w:rsidRDefault="00172D40" w:rsidP="00172D40">
          <w:pPr>
            <w:rPr>
              <w:rFonts w:ascii="Calibri" w:eastAsia="Calibri" w:hAnsi="Calibri" w:cs="Calibri"/>
              <w:sz w:val="15"/>
              <w:szCs w:val="15"/>
            </w:rPr>
          </w:pP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institut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ramon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llull</w:t>
          </w:r>
          <w:proofErr w:type="spellEnd"/>
          <w:r w:rsidRPr="08E0CC5F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/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avinguda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diagonal 373 / 08008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barcelona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/ tel.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(+34) 93 467 8000 / fax (+34) 93 467 8006 / </w:t>
          </w:r>
          <w:hyperlink r:id="rId1">
            <w:r w:rsidRPr="08E0CC5F">
              <w:rPr>
                <w:rStyle w:val="Hipervnculo"/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fr-FR"/>
              </w:rPr>
              <w:t>irl@llull.cat</w:t>
            </w:r>
          </w:hyperlink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 /</w:t>
          </w:r>
          <w:r w:rsidRPr="08E0CC5F">
            <w:rPr>
              <w:rFonts w:ascii="Calibri" w:eastAsia="Calibri" w:hAnsi="Calibri" w:cs="Calibri"/>
              <w:sz w:val="15"/>
              <w:szCs w:val="15"/>
              <w:lang w:val="fr-FR"/>
            </w:rPr>
            <w:t xml:space="preserve"> </w:t>
          </w:r>
          <w:hyperlink r:id="rId2">
            <w:r w:rsidRPr="08E0CC5F">
              <w:rPr>
                <w:rStyle w:val="Hipervnculo"/>
                <w:rFonts w:ascii="Calibri" w:eastAsia="Calibri" w:hAnsi="Calibri" w:cs="Calibri"/>
                <w:color w:val="000000" w:themeColor="text1"/>
                <w:sz w:val="15"/>
                <w:szCs w:val="15"/>
                <w:lang w:val="fr-FR"/>
              </w:rPr>
              <w:t>www.llull.cat</w:t>
            </w:r>
          </w:hyperlink>
        </w:p>
        <w:p w14:paraId="04A25C5F" w14:textId="77777777" w:rsidR="00172D40" w:rsidRPr="00937605" w:rsidRDefault="00172D40" w:rsidP="00172D40">
          <w:pPr>
            <w:spacing w:before="40"/>
            <w:ind w:left="-53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8E0CC5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fr-FR"/>
            </w:rPr>
            <w:t xml:space="preserve"> </w:t>
          </w:r>
        </w:p>
      </w:tc>
      <w:tc>
        <w:tcPr>
          <w:tcW w:w="3490" w:type="dxa"/>
        </w:tcPr>
        <w:p w14:paraId="63BE62E1" w14:textId="77777777" w:rsidR="00172D40" w:rsidRDefault="00172D40" w:rsidP="00172D40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DAD9932" wp14:editId="47DAF59F">
                <wp:extent cx="752475" cy="342900"/>
                <wp:effectExtent l="0" t="0" r="0" b="0"/>
                <wp:docPr id="985277398" name="Imatge 985277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E43EB0" w14:textId="77777777" w:rsidR="00172D40" w:rsidRDefault="00172D40" w:rsidP="00172D40">
          <w:pPr>
            <w:pStyle w:val="Encabezado"/>
            <w:jc w:val="center"/>
          </w:pPr>
        </w:p>
      </w:tc>
      <w:tc>
        <w:tcPr>
          <w:tcW w:w="3490" w:type="dxa"/>
        </w:tcPr>
        <w:p w14:paraId="64459D75" w14:textId="77777777" w:rsidR="00172D40" w:rsidRDefault="00172D40" w:rsidP="00172D40">
          <w:pPr>
            <w:pStyle w:val="Encabezado"/>
            <w:ind w:right="-115"/>
            <w:jc w:val="right"/>
          </w:pPr>
        </w:p>
      </w:tc>
    </w:tr>
  </w:tbl>
  <w:p w14:paraId="3E6A0FEE" w14:textId="77777777" w:rsidR="00714750" w:rsidRDefault="00714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C"/>
    <w:rsid w:val="00051CB3"/>
    <w:rsid w:val="00052A8A"/>
    <w:rsid w:val="00060C3E"/>
    <w:rsid w:val="00115643"/>
    <w:rsid w:val="001474CE"/>
    <w:rsid w:val="001615E6"/>
    <w:rsid w:val="00172D40"/>
    <w:rsid w:val="00190D3C"/>
    <w:rsid w:val="002543AE"/>
    <w:rsid w:val="00290EAC"/>
    <w:rsid w:val="002D1104"/>
    <w:rsid w:val="00313526"/>
    <w:rsid w:val="003C571C"/>
    <w:rsid w:val="00416083"/>
    <w:rsid w:val="004B6662"/>
    <w:rsid w:val="004F3F2D"/>
    <w:rsid w:val="005076A7"/>
    <w:rsid w:val="005C7EE8"/>
    <w:rsid w:val="005D7112"/>
    <w:rsid w:val="005D71A1"/>
    <w:rsid w:val="00714750"/>
    <w:rsid w:val="00743A3F"/>
    <w:rsid w:val="0074463D"/>
    <w:rsid w:val="00790B1A"/>
    <w:rsid w:val="007C6398"/>
    <w:rsid w:val="007E5B4C"/>
    <w:rsid w:val="00830DD5"/>
    <w:rsid w:val="0088495F"/>
    <w:rsid w:val="008B7361"/>
    <w:rsid w:val="008C2B64"/>
    <w:rsid w:val="008E504A"/>
    <w:rsid w:val="008F367B"/>
    <w:rsid w:val="00915122"/>
    <w:rsid w:val="00927A1F"/>
    <w:rsid w:val="00941881"/>
    <w:rsid w:val="00A52FC9"/>
    <w:rsid w:val="00A60443"/>
    <w:rsid w:val="00A97193"/>
    <w:rsid w:val="00AB21A6"/>
    <w:rsid w:val="00B7333D"/>
    <w:rsid w:val="00C06EAF"/>
    <w:rsid w:val="00C66C43"/>
    <w:rsid w:val="00CB7AA3"/>
    <w:rsid w:val="00D0435F"/>
    <w:rsid w:val="00D75C95"/>
    <w:rsid w:val="00D96F7D"/>
    <w:rsid w:val="00DB56DA"/>
    <w:rsid w:val="00E05864"/>
    <w:rsid w:val="00E72EEE"/>
    <w:rsid w:val="00E81DFC"/>
    <w:rsid w:val="00E83E48"/>
    <w:rsid w:val="00F24DE1"/>
    <w:rsid w:val="00F91291"/>
    <w:rsid w:val="00FA4E46"/>
    <w:rsid w:val="1BCBBE0A"/>
    <w:rsid w:val="31052313"/>
    <w:rsid w:val="7A9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74C"/>
  <w15:chartTrackingRefBased/>
  <w15:docId w15:val="{31DE775B-704F-43AC-86A2-96881DE5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B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B4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1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750"/>
  </w:style>
  <w:style w:type="paragraph" w:styleId="Piedepgina">
    <w:name w:val="footer"/>
    <w:basedOn w:val="Normal"/>
    <w:link w:val="PiedepginaCar"/>
    <w:uiPriority w:val="99"/>
    <w:unhideWhenUsed/>
    <w:rsid w:val="0071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750"/>
  </w:style>
  <w:style w:type="character" w:styleId="Hipervnculo">
    <w:name w:val="Hyperlink"/>
    <w:basedOn w:val="Fuentedeprrafopredeter"/>
    <w:uiPriority w:val="99"/>
    <w:unhideWhenUsed/>
    <w:rsid w:val="0017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lull.cat/" TargetMode="External"/><Relationship Id="rId1" Type="http://schemas.openxmlformats.org/officeDocument/2006/relationships/hyperlink" Target="mailto:irl@llull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l9\OneDrive\Escritorio\MEMORIA%20EXPLICATIVA%20DE%20LA%20ACTIVIDAD%20REALIZ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24A7C2136144BD3099A22B4EDE84" ma:contentTypeVersion="13" ma:contentTypeDescription="Crea un document nou" ma:contentTypeScope="" ma:versionID="dd34c83da35bd135422f7834b83b43ff">
  <xsd:schema xmlns:xsd="http://www.w3.org/2001/XMLSchema" xmlns:xs="http://www.w3.org/2001/XMLSchema" xmlns:p="http://schemas.microsoft.com/office/2006/metadata/properties" xmlns:ns2="5e6ab4d1-6f74-42fa-8b90-1a1028ef4d38" xmlns:ns3="d5f4fb86-e05c-4c49-a44a-c1adecfcc70a" targetNamespace="http://schemas.microsoft.com/office/2006/metadata/properties" ma:root="true" ma:fieldsID="2c08acca373582bb9ad367befa41d8f8" ns2:_="" ns3:_="">
    <xsd:import namespace="5e6ab4d1-6f74-42fa-8b90-1a1028ef4d38"/>
    <xsd:import namespace="d5f4fb86-e05c-4c49-a44a-c1adecfc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MediaLengthInSeconds xmlns="5e6ab4d1-6f74-42fa-8b90-1a1028ef4d38" xsi:nil="true"/>
  </documentManagement>
</p:properties>
</file>

<file path=customXml/itemProps1.xml><?xml version="1.0" encoding="utf-8"?>
<ds:datastoreItem xmlns:ds="http://schemas.openxmlformats.org/officeDocument/2006/customXml" ds:itemID="{85045757-1316-40F2-876C-38E383888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0E7F8-C99A-4747-9CDB-24DC7AA1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b4d1-6f74-42fa-8b90-1a1028ef4d38"/>
    <ds:schemaRef ds:uri="d5f4fb86-e05c-4c49-a44a-c1adecf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72463-1A7E-4F92-B2BE-8A8FBCAB4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6631B-6969-4B0D-85AB-700FEE621AF9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EXPLICATIVA DE LA ACTIVIDAD REALIZADA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irl9</dc:creator>
  <cp:keywords/>
  <dc:description/>
  <cp:lastModifiedBy>Nia González</cp:lastModifiedBy>
  <cp:revision>3</cp:revision>
  <dcterms:created xsi:type="dcterms:W3CDTF">2024-05-08T14:37:00Z</dcterms:created>
  <dcterms:modified xsi:type="dcterms:W3CDTF">2024-05-08T15:41:00Z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0x010100AAC424A7C2136144BD3099A22B4EDE84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